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A9736" w14:textId="75217023" w:rsidR="009D793F" w:rsidRPr="005E3053" w:rsidRDefault="009D793F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5E30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</w:t>
      </w:r>
      <w:proofErr w:type="spellEnd"/>
      <w:r w:rsidRPr="005E30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E30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Anh</w:t>
      </w:r>
      <w:proofErr w:type="spellEnd"/>
      <w:r w:rsidRPr="005E30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6 – </w:t>
      </w:r>
      <w:r w:rsidR="00450CA7" w:rsidRPr="005E30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RIGHT ON</w:t>
      </w:r>
    </w:p>
    <w:p w14:paraId="0E67DCDE" w14:textId="77777777" w:rsidR="002C0074" w:rsidRPr="005E3053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D46F71" w:rsidRPr="005E30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5E3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4190F9DB" w14:textId="77777777" w:rsidR="00742081" w:rsidRPr="005E3053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5E3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5E3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5E3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5E3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71CE0BCA" w14:textId="77777777" w:rsidR="005F79E9" w:rsidRPr="005E3053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8A73E4B" w14:textId="77777777" w:rsidR="00054EF5" w:rsidRPr="005E3053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130D8B1B" w14:textId="77777777" w:rsidR="002C0074" w:rsidRPr="005E3053" w:rsidRDefault="00054EF5" w:rsidP="00730C38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99E45B5" w14:textId="77777777" w:rsidR="002C0074" w:rsidRPr="005E305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ink</w:t>
      </w:r>
      <w:r w:rsidR="005756FB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anks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ree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E8268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ose</w:t>
      </w:r>
    </w:p>
    <w:p w14:paraId="17E4DB64" w14:textId="77777777" w:rsidR="002C0074" w:rsidRPr="005E305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430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catch</w:t>
      </w:r>
      <w:r w:rsidR="00DA6F91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es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A6EA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</w:t>
      </w:r>
      <w:r w:rsidR="00DA6F91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es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430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writ</w:t>
      </w:r>
      <w:r w:rsidR="00DA6F91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es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208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brush</w:t>
      </w:r>
      <w:r w:rsidR="00DA6F91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es</w:t>
      </w:r>
    </w:p>
    <w:p w14:paraId="41C14C5E" w14:textId="77777777" w:rsidR="002C0074" w:rsidRPr="005E3053" w:rsidRDefault="00054EF5" w:rsidP="00730C38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F9B7F1A" w14:textId="77777777" w:rsidR="002C0074" w:rsidRPr="005E3053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716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routine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716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puzzles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E1BB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never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E1BB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homework</w:t>
      </w:r>
    </w:p>
    <w:p w14:paraId="7B67D0D3" w14:textId="77777777" w:rsidR="002C0074" w:rsidRPr="005E3053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B591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charity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B591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pollution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4050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neighbourhood</w:t>
      </w:r>
      <w:proofErr w:type="spellEnd"/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4050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organize</w:t>
      </w:r>
    </w:p>
    <w:p w14:paraId="58C31A53" w14:textId="77777777" w:rsidR="005F79E9" w:rsidRPr="005E3053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D5BCBD" w14:textId="77777777" w:rsidR="002C0074" w:rsidRPr="005E3053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55B68FA7" w14:textId="77777777" w:rsidR="002C0074" w:rsidRPr="005E3053" w:rsidRDefault="00184107" w:rsidP="00730C38">
      <w:pPr>
        <w:tabs>
          <w:tab w:val="left" w:pos="2552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FB02BC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7B1D036" w14:textId="77777777" w:rsidR="001A71A3" w:rsidRPr="005E305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343D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Susan and I often</w:t>
      </w:r>
      <w:r w:rsidR="005D4DD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6639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43D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board</w:t>
      </w:r>
      <w:r w:rsidR="008C41A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43D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games at her house</w:t>
      </w:r>
      <w:r w:rsidR="0006562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B8D7996" w14:textId="77777777" w:rsidR="001A71A3" w:rsidRPr="005E305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8C41A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8C41A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8C41A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32135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enjoys</w:t>
      </w:r>
    </w:p>
    <w:p w14:paraId="5D7E64C1" w14:textId="77777777" w:rsidR="001A71A3" w:rsidRPr="005E305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70EC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FA685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really </w:t>
      </w:r>
      <w:r w:rsidR="00670EC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like </w:t>
      </w:r>
      <w:r w:rsidR="00FA685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singing, so I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A685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miss </w:t>
      </w:r>
      <w:r w:rsidR="00A4230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</w:t>
      </w:r>
      <w:r w:rsidR="00FA685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singing lesson</w:t>
      </w:r>
      <w:r w:rsidR="00A4230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16633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EC2437" w14:textId="77777777" w:rsidR="001A71A3" w:rsidRPr="005E305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BE541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always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BE541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usually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BE541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BE541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never</w:t>
      </w:r>
    </w:p>
    <w:p w14:paraId="02364599" w14:textId="77777777" w:rsidR="001A71A3" w:rsidRPr="005E305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3F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 often go on </w:t>
      </w:r>
      <w:r w:rsidR="00A91F1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AD3F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 trip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3B54E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D3F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summer</w:t>
      </w:r>
      <w:r w:rsidR="00CC486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718BC78" w14:textId="77777777" w:rsidR="001A71A3" w:rsidRPr="005E305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E97CF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="00E2120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97CF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97CF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E97CF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</w:p>
    <w:p w14:paraId="0B034927" w14:textId="77777777" w:rsidR="00BF5074" w:rsidRPr="005E305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D1E6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weekends, I often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933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1E6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my friends</w:t>
      </w:r>
      <w:r w:rsidR="006933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DD1E6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 go to a café or to the mall.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181A0376" w14:textId="77777777" w:rsidR="00BF5074" w:rsidRPr="005E3053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F76BC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chat online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A0C2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puzzles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124F3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hang out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01EB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meet</w:t>
      </w:r>
    </w:p>
    <w:p w14:paraId="0CDDCE46" w14:textId="77777777" w:rsidR="00660AA0" w:rsidRDefault="004E6BD6" w:rsidP="00660AA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5683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A:</w:t>
      </w:r>
      <w:r w:rsidR="00946DA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05683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dog is this?</w:t>
      </w:r>
    </w:p>
    <w:p w14:paraId="2C5B1CC7" w14:textId="343EFBD1" w:rsidR="00660AA0" w:rsidRPr="005E3053" w:rsidRDefault="00660AA0" w:rsidP="00660AA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 B: It’s Fred’s dog.</w:t>
      </w:r>
    </w:p>
    <w:p w14:paraId="5B385322" w14:textId="77777777" w:rsidR="00BF5074" w:rsidRPr="005E3053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D20A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D20A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Whose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D20A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249A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</w:p>
    <w:p w14:paraId="1ADA3777" w14:textId="28DB4529" w:rsidR="00BF5074" w:rsidRPr="005E3053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6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81251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8100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my </w:t>
      </w:r>
      <w:proofErr w:type="spellStart"/>
      <w:r w:rsidR="0088100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="0088100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subject</w:t>
      </w:r>
      <w:r w:rsidR="0081251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8100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love doing sports, especially badminton. I’m in the school team, too.</w:t>
      </w:r>
    </w:p>
    <w:p w14:paraId="408E8A3A" w14:textId="77777777" w:rsidR="00BF5074" w:rsidRPr="005E3053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8113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Science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proofErr w:type="spellStart"/>
      <w:r w:rsidR="0038113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Maths</w:t>
      </w:r>
      <w:proofErr w:type="spellEnd"/>
      <w:r w:rsidR="0038113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8113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Music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38113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</w:p>
    <w:p w14:paraId="37599D2D" w14:textId="53CE3530" w:rsidR="00BF5074" w:rsidRPr="005E3053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6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5268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Josh thinks</w:t>
      </w:r>
      <w:r w:rsidR="003B78D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7A576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8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boring</w:t>
      </w:r>
      <w:r w:rsidR="003B78D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5268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 hates studying the past and he can’t remember dates.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03EF937B" w14:textId="77777777" w:rsidR="00BF5074" w:rsidRPr="005E3053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8501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geography</w:t>
      </w:r>
      <w:r w:rsidR="009A267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A576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38501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8501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history</w:t>
      </w:r>
      <w:r w:rsidR="007A576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38501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</w:t>
      </w:r>
    </w:p>
    <w:p w14:paraId="18F977C7" w14:textId="77777777" w:rsidR="00BF5074" w:rsidRPr="005E3053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81A7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Every morning, I have breakfast at 6 o’clock, </w:t>
      </w:r>
      <w:r w:rsidR="00591AD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281A7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walk to school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574D992" w14:textId="77777777" w:rsidR="00BF5074" w:rsidRPr="005E3053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1598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then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1598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first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1598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A229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 to</w:t>
      </w:r>
    </w:p>
    <w:p w14:paraId="5ECB8C6E" w14:textId="4D6C6E3F" w:rsidR="00BF5074" w:rsidRPr="005E3053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6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E746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Nick’s mum</w:t>
      </w:r>
      <w:r w:rsidR="000A33B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0A33B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E746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lunch for him</w:t>
      </w:r>
      <w:r w:rsidR="002C35B8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E746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 </w:t>
      </w:r>
      <w:r w:rsidR="001C244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buys</w:t>
      </w:r>
      <w:r w:rsidR="005E746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lunch </w:t>
      </w:r>
      <w:r w:rsidR="001C244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the school canteen</w:t>
      </w:r>
      <w:r w:rsidR="005E746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1D7425C" w14:textId="77777777" w:rsidR="008526D9" w:rsidRPr="005E3053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2654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make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6C160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doesn’t prepare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C160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cooks</w:t>
      </w:r>
      <w:r w:rsidR="001733A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B4799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makes</w:t>
      </w:r>
    </w:p>
    <w:p w14:paraId="41E74032" w14:textId="319F7586" w:rsidR="00660AA0" w:rsidRDefault="004E6BD6" w:rsidP="00660AA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6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E1EA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E43A7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Let’s meet at 7:30 this Thursday.</w:t>
      </w:r>
      <w:r w:rsidR="0066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34B69AB" w14:textId="5F96A75D" w:rsidR="00FE1EA4" w:rsidRPr="005E3053" w:rsidRDefault="00660AA0" w:rsidP="00660AA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E1EA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B: </w:t>
      </w:r>
      <w:r w:rsidR="008526D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</w:p>
    <w:p w14:paraId="3F219991" w14:textId="77777777" w:rsidR="00FE1EA4" w:rsidRPr="005E3053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43A7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Sorry, I can’t make it</w:t>
      </w:r>
      <w:r w:rsidR="00FE1EA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D17CE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34DA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’m fine, thanks</w:t>
      </w:r>
      <w:r w:rsidR="00FE1EA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70D1E5B" w14:textId="77777777" w:rsidR="00BF5074" w:rsidRPr="005E3053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2434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No, I don’t</w:t>
      </w:r>
      <w:r w:rsidR="002A04E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C05B4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BF507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C03B3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 do</w:t>
      </w:r>
      <w:r w:rsidR="0012631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550F7CD" w14:textId="312B9002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E3053">
        <w:rPr>
          <w:rFonts w:ascii="Times New Roman" w:hAnsi="Times New Roman"/>
          <w:color w:val="000000"/>
          <w:sz w:val="24"/>
          <w:szCs w:val="24"/>
        </w:rPr>
        <w:t>15.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6"/>
      </w:tblGrid>
      <w:tr w:rsidR="00660AA0" w14:paraId="2DA54FB0" w14:textId="77777777" w:rsidTr="00660AA0">
        <w:tc>
          <w:tcPr>
            <w:tcW w:w="2405" w:type="dxa"/>
          </w:tcPr>
          <w:p w14:paraId="2A1D2DBA" w14:textId="3FDC483D" w:rsidR="00660AA0" w:rsidRDefault="00660AA0" w:rsidP="008B5CE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0CC27CD" wp14:editId="6AA60A8B">
                  <wp:extent cx="899409" cy="899409"/>
                  <wp:effectExtent l="0" t="0" r="2540" b="254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37" cy="90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</w:tcPr>
          <w:p w14:paraId="7CF7D314" w14:textId="69E494D0" w:rsidR="00660AA0" w:rsidRPr="005E3053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Watch out! There are stairs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A698E6A" w14:textId="012DE6A1" w:rsidR="00660AA0" w:rsidRPr="005E3053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Please go downstairs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E8964EE" w14:textId="58F553A7" w:rsidR="00660AA0" w:rsidRPr="005E3053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Don’t use the stairs, please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C6FF20A" w14:textId="56970B1B" w:rsidR="00660AA0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Don’t run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down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the stairs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B6B3F0F" w14:textId="77777777" w:rsidR="00BA1889" w:rsidRDefault="00BA1889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BCC57EF" w14:textId="41259FAB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E3053">
        <w:rPr>
          <w:rFonts w:ascii="Times New Roman" w:hAnsi="Times New Roman"/>
          <w:color w:val="000000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6"/>
      </w:tblGrid>
      <w:tr w:rsidR="00660AA0" w14:paraId="56325BA8" w14:textId="77777777" w:rsidTr="00660AA0">
        <w:tc>
          <w:tcPr>
            <w:tcW w:w="2405" w:type="dxa"/>
          </w:tcPr>
          <w:p w14:paraId="7C977489" w14:textId="3BBA3E75" w:rsidR="00660AA0" w:rsidRDefault="00660AA0" w:rsidP="008B5CE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noProof/>
                <w:color w:val="000000"/>
                <w:lang w:val="en-US"/>
              </w:rPr>
              <w:drawing>
                <wp:inline distT="0" distB="0" distL="0" distR="0" wp14:anchorId="72FAD588" wp14:editId="653941D2">
                  <wp:extent cx="821559" cy="1117703"/>
                  <wp:effectExtent l="0" t="0" r="4445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59" cy="111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6" w:type="dxa"/>
          </w:tcPr>
          <w:p w14:paraId="3C5EFBC3" w14:textId="052CCAC5" w:rsidR="00660AA0" w:rsidRPr="005E3053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There is a shower in the swimming pool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2ED2C7A" w14:textId="226B9A12" w:rsidR="00660AA0" w:rsidRPr="005E3053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Don’t take a shower when you go swimming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FD0067A" w14:textId="3698C82E" w:rsidR="00660AA0" w:rsidRPr="005E3053" w:rsidRDefault="00660AA0" w:rsidP="008B5C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Please take a shower before you enter the swimming pool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AF8947" w14:textId="1E445FE2" w:rsidR="00660AA0" w:rsidRPr="00660AA0" w:rsidRDefault="00660AA0" w:rsidP="008B5CEA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 take a shower in the swimming pool</w:t>
            </w:r>
            <w:r w:rsidRPr="005E30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7CADDF4" w14:textId="77777777" w:rsidR="002C0074" w:rsidRPr="005E3053" w:rsidRDefault="00184107" w:rsidP="009D7CF5">
      <w:pPr>
        <w:spacing w:before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CB1D4E5" w14:textId="37A411B5" w:rsidR="002C0074" w:rsidRPr="005E3053" w:rsidRDefault="008B3B55" w:rsidP="00660AA0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form of the words </w:t>
      </w:r>
      <w:r w:rsidR="005B5103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D414DAC" w14:textId="77777777" w:rsidR="00D2449D" w:rsidRPr="005E3053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933F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Gareth likes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7933F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time with his family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7933FB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SPEND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4D4DC2AF" w14:textId="77777777" w:rsidR="002C0074" w:rsidRPr="005E3053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343D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brother and I often go 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D4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43D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school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4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6343D4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SKATEBOARD</w:t>
      </w:r>
      <w:r w:rsidR="00FD4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B328F83" w14:textId="77777777" w:rsidR="007D3C3D" w:rsidRPr="005E3053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14B1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Jenny often</w:t>
      </w:r>
      <w:r w:rsidR="001E709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A14B1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dancing for an hour every evening</w:t>
      </w:r>
      <w:r w:rsidR="001E709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D17E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14B11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PRACTISE</w:t>
      </w:r>
      <w:r w:rsidR="00A15F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1DB86990" w14:textId="77777777" w:rsidR="002C0074" w:rsidRPr="005E3053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954D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Michel</w:t>
      </w:r>
      <w:r w:rsidR="00D307C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4107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DD7302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4D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English at school </w:t>
      </w:r>
      <w:r w:rsidR="009365D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="000954D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Tuesdays</w:t>
      </w:r>
      <w:r w:rsidR="00F9330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2659E7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STUDY</w:t>
      </w:r>
      <w:r w:rsidR="00FD4BD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6B66C0A" w14:textId="77777777" w:rsidR="002C0074" w:rsidRPr="005E3053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57EC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don’t like Mondays. I think it’s very</w:t>
      </w:r>
      <w:r w:rsidR="00DD7302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F0507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57EC5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TIRED</w:t>
      </w:r>
      <w:r w:rsidR="002433D0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F5B9459" w14:textId="77777777" w:rsidR="002C0074" w:rsidRPr="005E3053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22DB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1074C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 going to the</w:t>
      </w:r>
      <w:r w:rsidR="00F9409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822DB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074C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 every Sunday</w:t>
      </w:r>
      <w:r w:rsidR="00822DB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409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2E2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074CB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AMUSE</w:t>
      </w:r>
      <w:r w:rsidR="000A72E2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3E0985" w14:textId="401F2C68" w:rsidR="000B11BC" w:rsidRPr="005E3053" w:rsidRDefault="00992630" w:rsidP="00660AA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337066F3" w14:textId="2EBF49B5" w:rsidR="00505F07" w:rsidRPr="00660AA0" w:rsidRDefault="00DF78DA" w:rsidP="00660AA0">
      <w:pPr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F4E6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Listen to </w:t>
      </w:r>
      <w:r w:rsidR="00CF18D8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Miguel</w:t>
      </w:r>
      <w:r w:rsidR="00321C66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talking </w:t>
      </w:r>
      <w:r w:rsidR="00CF18D8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about his </w:t>
      </w:r>
      <w:r w:rsidR="00433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day at </w:t>
      </w:r>
      <w:proofErr w:type="spellStart"/>
      <w:r w:rsidR="00433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Vencedores</w:t>
      </w:r>
      <w:proofErr w:type="spellEnd"/>
      <w:r w:rsidR="00433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Football Academy</w:t>
      </w:r>
      <w:r w:rsidR="000B11B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A1491A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Write </w:t>
      </w:r>
      <w:r w:rsidR="00814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 </w:t>
      </w:r>
      <w:r w:rsidR="00A1491A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short answer for </w:t>
      </w:r>
      <w:r w:rsidR="00C27679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each </w:t>
      </w:r>
      <w:r w:rsidR="00BD60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of the following </w:t>
      </w:r>
      <w:r w:rsidR="008F4E6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question</w:t>
      </w:r>
      <w:r w:rsidR="00BD60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="008F4E6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7A2A466D" w14:textId="77777777" w:rsidR="00A1491A" w:rsidRPr="005E3053" w:rsidRDefault="00A1491A" w:rsidP="00A1491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23. What </w:t>
      </w:r>
      <w:r w:rsidR="0056017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time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does </w:t>
      </w:r>
      <w:r w:rsidR="0056017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Miguel get up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42DCAEBF" w14:textId="77777777" w:rsidR="00A1491A" w:rsidRPr="005E3053" w:rsidRDefault="00A1491A" w:rsidP="00A149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728A5A3" w14:textId="77777777" w:rsidR="00A1491A" w:rsidRPr="005E3053" w:rsidRDefault="00A1491A" w:rsidP="00A1491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</w:t>
      </w:r>
      <w:r w:rsidR="0056017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time does he have lunch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5D67264B" w14:textId="77777777" w:rsidR="00A1491A" w:rsidRPr="005E3053" w:rsidRDefault="00A1491A" w:rsidP="00A149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9350168" w14:textId="77777777" w:rsidR="00A1491A" w:rsidRPr="005E3053" w:rsidRDefault="00A1491A" w:rsidP="00A149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25. </w:t>
      </w:r>
      <w:bookmarkStart w:id="3" w:name="_Hlk84360878"/>
      <w:r w:rsidR="0056017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 Miguel have free time in the afternoon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bookmarkEnd w:id="3"/>
    </w:p>
    <w:p w14:paraId="6183DDC7" w14:textId="77777777" w:rsidR="00A1491A" w:rsidRPr="005E3053" w:rsidRDefault="00A1491A" w:rsidP="00A149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AE003D2" w14:textId="77777777" w:rsidR="00A1491A" w:rsidRPr="005E3053" w:rsidRDefault="00A1491A" w:rsidP="00A1491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26. </w:t>
      </w:r>
      <w:r w:rsidR="0056017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does he do at 6:30 p.m.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1EFF51AE" w14:textId="77777777" w:rsidR="00A1491A" w:rsidRPr="005E3053" w:rsidRDefault="00A1491A" w:rsidP="00A149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ED3124" w14:textId="77777777" w:rsidR="00A1491A" w:rsidRPr="005E3053" w:rsidRDefault="00A1491A" w:rsidP="00A1491A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27. </w:t>
      </w:r>
      <w:r w:rsidR="0056017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does he watch TV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7D82FD01" w14:textId="77777777" w:rsidR="00A1491A" w:rsidRPr="005E3053" w:rsidRDefault="00A1491A" w:rsidP="00A149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16D96B5" w14:textId="15C3F95A" w:rsidR="006A7134" w:rsidRPr="00660AA0" w:rsidRDefault="00DF78DA" w:rsidP="00660AA0">
      <w:pPr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B6F7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497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DD56D9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Aga</w:t>
      </w:r>
      <w:r w:rsidR="00761218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talking </w:t>
      </w:r>
      <w:r w:rsidR="00DD56D9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about her daily routine</w:t>
      </w:r>
      <w:r w:rsidR="00545DA4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497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545DA4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isten and </w:t>
      </w:r>
      <w:r w:rsidR="009B6F7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decide whether the </w:t>
      </w:r>
      <w:r w:rsidR="00497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 w:rsidR="009B6F7C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statements are True (T) or False (F)</w:t>
      </w:r>
      <w:r w:rsidR="004869D4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43B9604" w14:textId="4D2DD391" w:rsidR="00C53383" w:rsidRPr="005E3053" w:rsidRDefault="00C53383" w:rsidP="00C5338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F2308F"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Aga gets up at 6:30</w:t>
      </w:r>
      <w:r w:rsidR="00B22F5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2308F"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a.m</w:t>
      </w:r>
      <w:proofErr w:type="spellEnd"/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CF6DF75" w14:textId="77777777" w:rsidR="002375EC" w:rsidRPr="005E3053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5E3053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29. </w:t>
      </w:r>
      <w:r w:rsidR="00F2308F" w:rsidRPr="005E3053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She goes to school by bus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35E77AB3" w14:textId="77777777" w:rsidR="002375EC" w:rsidRPr="005E3053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343B74"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She doesn’t go to school in the middle of winter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C5AEDC9" w14:textId="77777777" w:rsidR="002375EC" w:rsidRPr="005E3053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B22692"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She chats online before she has dinner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760F9CF" w14:textId="77777777" w:rsidR="002375EC" w:rsidRPr="005E3053" w:rsidRDefault="002375EC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EE5592"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At 10 p.m. s</w:t>
      </w:r>
      <w:r w:rsidR="007C6A33" w:rsidRPr="005E3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he goes to bed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E305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41437B5" w14:textId="77777777" w:rsidR="002C0074" w:rsidRPr="005E3053" w:rsidRDefault="008F4498" w:rsidP="00660AA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6A9E3D0" w14:textId="32B873AB" w:rsidR="0005527A" w:rsidRPr="005E3053" w:rsidRDefault="00FF68BF" w:rsidP="00C100A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81127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E81127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DB2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EA2942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</w:t>
      </w:r>
      <w:r w:rsidR="00DB2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each of </w:t>
      </w:r>
      <w:r w:rsidR="00EA2942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</w:t>
      </w:r>
      <w:r w:rsidR="00DB27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 w:rsidR="00EA2942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sentences</w:t>
      </w:r>
      <w:r w:rsidR="00631E59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with </w:t>
      </w:r>
      <w:r w:rsidR="00DF3D2F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TWO</w:t>
      </w:r>
      <w:r w:rsidR="00631E59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DF3D2F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="00E81127"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3E9559DC" w14:textId="77777777" w:rsidR="00C15953" w:rsidRPr="005E3053" w:rsidRDefault="0091690E" w:rsidP="00FB5BC0">
      <w:pPr>
        <w:tabs>
          <w:tab w:val="left" w:leader="underscore" w:pos="226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My name is Antoni and I’m from Poland. I go to a big secondary school. I usually walk to school with my friends but sometimes I </w:t>
      </w:r>
      <w:r>
        <w:rPr>
          <w:rFonts w:ascii="Times New Roman" w:hAnsi="Times New Roman" w:cs="Times New Roman"/>
          <w:sz w:val="24"/>
          <w:szCs w:val="24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the bus. I have got five lessons in the morning. I have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aths on Mondays. I don’t like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aths. It’s difficult and the teacher always gives us a lot of homework. My favourite subject is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cience but I only have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vi-VN"/>
        </w:rPr>
        <w:t>cience on Fridays. We don’t study in the afternoon. After lunchtime, we can go to a lot of clubs. I’m in the basketball club and we practice on Fridays. I’m also interested in food, so on Wednesday afternoon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I go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cookery club. I’m the only boy there, but I don’t mind. I can make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vi-VN"/>
        </w:rPr>
        <w:t>reat pizza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vi-VN"/>
        </w:rPr>
        <w:t>. In my free time, I enjoy going for bike rides</w:t>
      </w:r>
      <w:r>
        <w:rPr>
          <w:rFonts w:ascii="Times New Roman" w:hAnsi="Times New Roman" w:cs="Times New Roman"/>
          <w:sz w:val="24"/>
          <w:szCs w:val="24"/>
        </w:rPr>
        <w:t xml:space="preserve"> with my cousins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so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vi-VN"/>
        </w:rPr>
        <w:t>go to the park every weekend.</w:t>
      </w:r>
    </w:p>
    <w:p w14:paraId="15179527" w14:textId="77777777" w:rsidR="004C2A91" w:rsidRPr="005E3053" w:rsidRDefault="004C2A91" w:rsidP="00660AA0">
      <w:pPr>
        <w:tabs>
          <w:tab w:val="left" w:pos="426"/>
          <w:tab w:val="left" w:pos="2552"/>
          <w:tab w:val="left" w:pos="4678"/>
          <w:tab w:val="left" w:pos="6804"/>
        </w:tabs>
        <w:spacing w:before="12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63F5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Antoni usually ________________ to school</w:t>
      </w:r>
      <w:r w:rsidR="00411B4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with his friends</w:t>
      </w:r>
      <w:r w:rsidR="00E63F5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4C1B424" w14:textId="77777777" w:rsidR="004C2A91" w:rsidRPr="005E3053" w:rsidRDefault="004C2A91" w:rsidP="004C2A91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34.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103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doesn’t like ____________ </w:t>
      </w:r>
      <w:r w:rsidR="00EC646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he has a lot of homework.</w:t>
      </w:r>
      <w:r w:rsidR="0041103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2891AF" w14:textId="77777777" w:rsidR="004C2A91" w:rsidRPr="005E3053" w:rsidRDefault="004C2A91" w:rsidP="00230A5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35.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30A50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66782C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goes to</w:t>
      </w:r>
      <w:r w:rsidR="00E10CDF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________</w:t>
      </w:r>
      <w:r w:rsidR="00230A50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313E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practice </w:t>
      </w:r>
      <w:r w:rsidR="00230A50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Friday afternoon. </w:t>
      </w:r>
    </w:p>
    <w:p w14:paraId="6D69C0C9" w14:textId="627883F3" w:rsidR="004C2A91" w:rsidRPr="005E3053" w:rsidRDefault="004C2A91" w:rsidP="004C2A91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36.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30A5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He’s the only boy in the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D178B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30A5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club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D15D389" w14:textId="446AFAF6" w:rsidR="004C2A91" w:rsidRPr="005E3053" w:rsidRDefault="004C2A91" w:rsidP="004C2A91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37.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6386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Antoni</w:t>
      </w:r>
      <w:r w:rsidR="006C6EB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386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his cousins like </w:t>
      </w:r>
      <w:r w:rsidR="00E9024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going for __________</w:t>
      </w:r>
      <w:r w:rsidR="00B6386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park at the weekend.</w:t>
      </w:r>
    </w:p>
    <w:p w14:paraId="376F3E8E" w14:textId="06F75A51" w:rsidR="00D97B22" w:rsidRPr="005E3053" w:rsidRDefault="00D97B22" w:rsidP="00660AA0">
      <w:pPr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5E30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5E30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 fill in each blank with a suitable word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/phrase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from the box.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is ONE word/ phrase that you don’t need.</w:t>
      </w:r>
    </w:p>
    <w:p w14:paraId="70E88DDF" w14:textId="77777777" w:rsidR="007B698C" w:rsidRPr="005E3053" w:rsidRDefault="007B698C" w:rsidP="00660AA0">
      <w:pP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finish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drives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homework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ends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packed lunch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  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have</w:t>
      </w:r>
    </w:p>
    <w:p w14:paraId="64B24FB2" w14:textId="77777777" w:rsidR="007B698C" w:rsidRPr="00AE7CC2" w:rsidRDefault="007B698C" w:rsidP="00660AA0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MY </w:t>
      </w:r>
      <w:r w:rsidRPr="00AE7CC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SCHOOL </w:t>
      </w:r>
      <w:r w:rsidRPr="00AE7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</w:t>
      </w:r>
    </w:p>
    <w:p w14:paraId="27A8541B" w14:textId="77777777" w:rsidR="007B698C" w:rsidRPr="005E3053" w:rsidRDefault="007B698C" w:rsidP="00AE7CC2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hAnsi="Times New Roman" w:cs="Times New Roman"/>
          <w:color w:val="000000"/>
          <w:sz w:val="24"/>
          <w:szCs w:val="24"/>
        </w:rPr>
        <w:t>By Miku Tanaka from Tokyo.</w:t>
      </w:r>
    </w:p>
    <w:p w14:paraId="7FAF4D9F" w14:textId="31B9B364" w:rsidR="007B698C" w:rsidRPr="005E3053" w:rsidRDefault="007B698C" w:rsidP="007B698C">
      <w:pPr>
        <w:ind w:firstLine="567"/>
        <w:jc w:val="both"/>
        <w:rPr>
          <w:noProof/>
          <w:color w:val="000000"/>
        </w:rPr>
      </w:pP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6 o’clock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I get up and have breakfast with my family. School starts at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o’clock and I’m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never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late for school.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My dad (38)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07150B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 me to school because it isn’t near my house. We have English in the morning on Mondays and Wednesdays. That’s my </w:t>
      </w:r>
      <w:proofErr w:type="spellStart"/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subject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Lunch break is at 11:30</w:t>
      </w:r>
      <w:r w:rsidR="00DB27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a.m.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I often bring a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(39)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07150B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>from home. Sometimes my mum is busy, so I buy lunch from the school canteen. School finishes at 4</w:t>
      </w:r>
      <w:r w:rsidR="00DB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p.m. I go home, do my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(40)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07150B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0715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>and then tidy my room. At 7</w:t>
      </w:r>
      <w:r w:rsidR="00DB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p.m., I go to school again. It’s a music school. I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(41)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07150B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violin lessons every evening. The lessons are great and my teacher, Mrs. Wright, is very friendly and helpful. When I come back home, I’m usually very tired.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My day (42)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</w:t>
      </w:r>
      <w:r w:rsidR="0007150B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</w:t>
      </w:r>
      <w:r w:rsidR="0007150B"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 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 xml:space="preserve">at 10 </w:t>
      </w:r>
      <w:r w:rsidRPr="005E3053">
        <w:rPr>
          <w:rFonts w:ascii="Times New Roman" w:hAnsi="Times New Roman" w:cs="Times New Roman"/>
          <w:color w:val="000000"/>
          <w:sz w:val="24"/>
          <w:szCs w:val="24"/>
          <w:lang w:val="en-US"/>
        </w:rPr>
        <w:t>at night</w:t>
      </w:r>
      <w:r w:rsidRPr="005E30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895B1B" w14:textId="77777777" w:rsidR="002C0074" w:rsidRPr="005E3053" w:rsidRDefault="00992630" w:rsidP="00660AA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5E3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978D002" w14:textId="24D06671" w:rsidR="008229A2" w:rsidRPr="005E3053" w:rsidRDefault="008229A2" w:rsidP="00660AA0">
      <w:pPr>
        <w:tabs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4E2FA4" w:rsidRPr="005E30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Rewrite the following sentences without changing </w:t>
      </w:r>
      <w:r w:rsidR="00DB27CF">
        <w:rPr>
          <w:rFonts w:ascii="Times New Roman" w:hAnsi="Times New Roman"/>
          <w:b/>
          <w:i/>
          <w:iCs/>
          <w:color w:val="000000"/>
          <w:sz w:val="24"/>
          <w:szCs w:val="24"/>
        </w:rPr>
        <w:t>their</w:t>
      </w:r>
      <w:r w:rsidR="004E2FA4" w:rsidRPr="005E30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meaning</w:t>
      </w:r>
      <w:r w:rsidR="004E2FA4" w:rsidRPr="005E3053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5AD0CC38" w14:textId="15C788F7" w:rsidR="008229A2" w:rsidRPr="005E3053" w:rsidRDefault="008229A2" w:rsidP="00AE7CC2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053F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Sophie </w:t>
      </w:r>
      <w:r w:rsidR="00DB27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loves</w:t>
      </w:r>
      <w:r w:rsidR="00E053F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studying science</w:t>
      </w:r>
      <w:r w:rsidR="000B0F00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73764FA" w14:textId="572A889B" w:rsidR="008229A2" w:rsidRPr="005E3053" w:rsidRDefault="008229A2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E7CC2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="00213447"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Science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297C20" w14:textId="22DE195D" w:rsidR="008229A2" w:rsidRPr="005E3053" w:rsidRDefault="008229A2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7286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DB27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enjoy</w:t>
      </w:r>
      <w:r w:rsidR="00672866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reading books and playing the violin</w:t>
      </w:r>
      <w:r w:rsidR="00530E84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98B9F09" w14:textId="3D7FD003" w:rsidR="008229A2" w:rsidRPr="005E3053" w:rsidRDefault="008229A2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E7CC2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="00672866"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My hobbies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60D3B7" w14:textId="6B5BEB03" w:rsidR="005A1D15" w:rsidRPr="005E3053" w:rsidRDefault="005A1D15" w:rsidP="00AE7CC2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catch the bus to school every day.</w:t>
      </w:r>
    </w:p>
    <w:p w14:paraId="59A6FD34" w14:textId="4053CFD2" w:rsidR="005A1D15" w:rsidRPr="005E3053" w:rsidRDefault="005A1D15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E7CC2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ab/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We go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4C991E" w14:textId="77777777" w:rsidR="002C0074" w:rsidRPr="005E3053" w:rsidRDefault="008229A2" w:rsidP="00AE7CC2">
      <w:pPr>
        <w:tabs>
          <w:tab w:val="left" w:pos="426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CC7BD7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A8335A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Make </w:t>
      </w:r>
      <w:r w:rsidR="003831B8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 suitable </w:t>
      </w:r>
      <w:r w:rsidR="00A8335A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question for </w:t>
      </w:r>
      <w:r w:rsidR="003831B8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each</w:t>
      </w:r>
      <w:r w:rsidR="00A8335A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underlined part</w:t>
      </w:r>
      <w:r w:rsidR="00A032E4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39AFCF2" w14:textId="6A587D55" w:rsidR="004901FA" w:rsidRPr="005E3053" w:rsidRDefault="004901FA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OLE_LINK17"/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9906D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E2319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Mrs. Brigg helps a charity </w:t>
      </w:r>
      <w:r w:rsidR="005E2319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on Saturday morning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4"/>
    </w:p>
    <w:p w14:paraId="1BE6C33B" w14:textId="46F64249" w:rsidR="004901FA" w:rsidRPr="005E3053" w:rsidRDefault="004901FA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C85DDF"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EDC76E3" w14:textId="5FCD221C" w:rsidR="00146A97" w:rsidRPr="005E3053" w:rsidRDefault="008C7B63" w:rsidP="00AE7CC2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9906D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C34D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Anna</w:t>
      </w:r>
      <w:r w:rsidR="000D081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34D2" w:rsidRPr="005E30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sometimes</w:t>
      </w:r>
      <w:r w:rsidR="000D081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</w:t>
      </w:r>
      <w:r w:rsidR="00DC34D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0D081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 w:rsidR="00DC34D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2F487F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theatre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AC9D51A" w14:textId="7059D3E7" w:rsidR="002C0074" w:rsidRPr="005E3053" w:rsidRDefault="00D819FF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C014359" w14:textId="77777777" w:rsidR="005F5291" w:rsidRPr="005E3053" w:rsidRDefault="005F5291" w:rsidP="00AE7CC2">
      <w:pPr>
        <w:tabs>
          <w:tab w:val="left" w:pos="426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CE52BC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or phrases</w:t>
      </w:r>
      <w:r w:rsidR="00DE1E67"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Pr="005E30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781A5BE" w14:textId="5BA26C27" w:rsidR="007639BC" w:rsidRPr="005E3053" w:rsidRDefault="007639BC" w:rsidP="00AE7CC2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48.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729FB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father/ often/ tired/ the evenings.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3C03FE5" w14:textId="4123444C" w:rsidR="007639BC" w:rsidRPr="005E3053" w:rsidRDefault="007639BC" w:rsidP="00AE7CC2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5" w:name="_GoBack"/>
      <w:bookmarkEnd w:id="5"/>
      <w:r w:rsidR="00AE7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5FEDD1" w14:textId="4FF5320E" w:rsidR="005F5291" w:rsidRPr="005E3053" w:rsidRDefault="005F5291" w:rsidP="00AE7CC2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639B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B530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brother </w:t>
      </w:r>
      <w:r w:rsidR="003778C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B949BE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81E9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sometimes</w:t>
      </w:r>
      <w:r w:rsidR="00EB530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get up</w:t>
      </w:r>
      <w:r w:rsidR="007C2EF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3778CA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B530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9B3D1C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EB530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Monday</w:t>
      </w:r>
      <w:r w:rsidR="00DD6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8331230" w14:textId="4849B37F" w:rsidR="005F5291" w:rsidRPr="005E3053" w:rsidRDefault="005F5291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A4D9C2C" w14:textId="2B71C744" w:rsidR="005F5291" w:rsidRPr="005E3053" w:rsidRDefault="007639BC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C503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r w:rsidR="00176B32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C503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visit</w:t>
      </w:r>
      <w:r w:rsidR="00634B3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C503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grandparents</w:t>
      </w:r>
      <w:r w:rsidR="00634B33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5C5035" w:rsidRPr="005E30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Christmas?</w:t>
      </w:r>
    </w:p>
    <w:p w14:paraId="4E6D1608" w14:textId="4E77F51D" w:rsidR="005F5291" w:rsidRPr="005E3053" w:rsidRDefault="005F5291" w:rsidP="00AE7CC2">
      <w:pPr>
        <w:tabs>
          <w:tab w:val="left" w:pos="426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3053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5E3053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30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9F306C6" w14:textId="77777777" w:rsidR="005F5291" w:rsidRPr="005E3053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57B9EB" w14:textId="77777777" w:rsidR="00A15FD6" w:rsidRPr="005E3053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3F8413A2" w14:textId="77777777" w:rsidR="00964C39" w:rsidRPr="005E3053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5E3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5E30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5E3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sectPr w:rsidR="00964C39" w:rsidRPr="005E3053" w:rsidSect="00731E65">
      <w:footerReference w:type="default" r:id="rId9"/>
      <w:pgSz w:w="11909" w:h="16834" w:code="9"/>
      <w:pgMar w:top="568" w:right="1134" w:bottom="567" w:left="1134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83736" w14:textId="77777777" w:rsidR="008E3830" w:rsidRDefault="008E3830" w:rsidP="00146A97">
      <w:pPr>
        <w:spacing w:line="240" w:lineRule="auto"/>
      </w:pPr>
      <w:r>
        <w:separator/>
      </w:r>
    </w:p>
  </w:endnote>
  <w:endnote w:type="continuationSeparator" w:id="0">
    <w:p w14:paraId="25BC8C3C" w14:textId="77777777" w:rsidR="008E3830" w:rsidRDefault="008E3830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0869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D97F5E">
      <w:rPr>
        <w:b/>
        <w:bCs/>
        <w:i/>
        <w:iCs/>
        <w:noProof/>
      </w:rPr>
      <w:t>3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D97F5E">
      <w:rPr>
        <w:b/>
        <w:bCs/>
        <w:i/>
        <w:iCs/>
        <w:noProof/>
      </w:rPr>
      <w:t>3</w:t>
    </w:r>
    <w:r w:rsidRPr="00395F34">
      <w:rPr>
        <w:b/>
        <w:bCs/>
        <w:i/>
        <w:iCs/>
      </w:rPr>
      <w:fldChar w:fldCharType="end"/>
    </w:r>
  </w:p>
  <w:p w14:paraId="174463D6" w14:textId="77777777" w:rsidR="00EC089D" w:rsidRDefault="00EC0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36FF7" w14:textId="77777777" w:rsidR="008E3830" w:rsidRDefault="008E3830" w:rsidP="00146A97">
      <w:pPr>
        <w:spacing w:line="240" w:lineRule="auto"/>
      </w:pPr>
      <w:r>
        <w:separator/>
      </w:r>
    </w:p>
  </w:footnote>
  <w:footnote w:type="continuationSeparator" w:id="0">
    <w:p w14:paraId="5A64E8B7" w14:textId="77777777" w:rsidR="008E3830" w:rsidRDefault="008E3830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2962"/>
    <w:rsid w:val="00005184"/>
    <w:rsid w:val="00010DE7"/>
    <w:rsid w:val="00014516"/>
    <w:rsid w:val="00015250"/>
    <w:rsid w:val="00016ABD"/>
    <w:rsid w:val="0002333F"/>
    <w:rsid w:val="0002445A"/>
    <w:rsid w:val="00034BAC"/>
    <w:rsid w:val="000362C6"/>
    <w:rsid w:val="00037234"/>
    <w:rsid w:val="00041F21"/>
    <w:rsid w:val="00043C2F"/>
    <w:rsid w:val="00043D7F"/>
    <w:rsid w:val="00044298"/>
    <w:rsid w:val="00044437"/>
    <w:rsid w:val="000535D2"/>
    <w:rsid w:val="00053DF6"/>
    <w:rsid w:val="00054EF5"/>
    <w:rsid w:val="0005527A"/>
    <w:rsid w:val="0005683B"/>
    <w:rsid w:val="00057EC5"/>
    <w:rsid w:val="00064401"/>
    <w:rsid w:val="0006545B"/>
    <w:rsid w:val="0006562D"/>
    <w:rsid w:val="00070D88"/>
    <w:rsid w:val="0007150B"/>
    <w:rsid w:val="00072641"/>
    <w:rsid w:val="00072DE5"/>
    <w:rsid w:val="00072E39"/>
    <w:rsid w:val="00074450"/>
    <w:rsid w:val="00075CDA"/>
    <w:rsid w:val="00080BA8"/>
    <w:rsid w:val="00082C73"/>
    <w:rsid w:val="00084C2D"/>
    <w:rsid w:val="000870B3"/>
    <w:rsid w:val="00087545"/>
    <w:rsid w:val="00092CB4"/>
    <w:rsid w:val="00092F28"/>
    <w:rsid w:val="0009476A"/>
    <w:rsid w:val="000954D3"/>
    <w:rsid w:val="000A2C76"/>
    <w:rsid w:val="000A325F"/>
    <w:rsid w:val="000A33BA"/>
    <w:rsid w:val="000A3F2A"/>
    <w:rsid w:val="000A6D5D"/>
    <w:rsid w:val="000A72E2"/>
    <w:rsid w:val="000B01B3"/>
    <w:rsid w:val="000B0F00"/>
    <w:rsid w:val="000B11BC"/>
    <w:rsid w:val="000B219E"/>
    <w:rsid w:val="000B5753"/>
    <w:rsid w:val="000B6DD1"/>
    <w:rsid w:val="000C227D"/>
    <w:rsid w:val="000C29CF"/>
    <w:rsid w:val="000D081F"/>
    <w:rsid w:val="000D0E67"/>
    <w:rsid w:val="000D1268"/>
    <w:rsid w:val="000D33B1"/>
    <w:rsid w:val="000D411C"/>
    <w:rsid w:val="000E6EB8"/>
    <w:rsid w:val="000E7DFE"/>
    <w:rsid w:val="000F103C"/>
    <w:rsid w:val="000F1A6D"/>
    <w:rsid w:val="000F1F2E"/>
    <w:rsid w:val="000F4301"/>
    <w:rsid w:val="000F526F"/>
    <w:rsid w:val="000F65B3"/>
    <w:rsid w:val="001006A2"/>
    <w:rsid w:val="00100A1E"/>
    <w:rsid w:val="001014A5"/>
    <w:rsid w:val="00101D6C"/>
    <w:rsid w:val="00103ACB"/>
    <w:rsid w:val="001043AF"/>
    <w:rsid w:val="00106A5C"/>
    <w:rsid w:val="001074CB"/>
    <w:rsid w:val="00107993"/>
    <w:rsid w:val="00112DC5"/>
    <w:rsid w:val="001139DB"/>
    <w:rsid w:val="00114063"/>
    <w:rsid w:val="00117663"/>
    <w:rsid w:val="00117F2A"/>
    <w:rsid w:val="00120A95"/>
    <w:rsid w:val="00121E30"/>
    <w:rsid w:val="001235BA"/>
    <w:rsid w:val="00123BC0"/>
    <w:rsid w:val="00124F32"/>
    <w:rsid w:val="00126314"/>
    <w:rsid w:val="0012653B"/>
    <w:rsid w:val="00130D34"/>
    <w:rsid w:val="00131AAF"/>
    <w:rsid w:val="00135795"/>
    <w:rsid w:val="00136EB3"/>
    <w:rsid w:val="00141F13"/>
    <w:rsid w:val="00144716"/>
    <w:rsid w:val="00146A97"/>
    <w:rsid w:val="00151B13"/>
    <w:rsid w:val="00151DA4"/>
    <w:rsid w:val="00152085"/>
    <w:rsid w:val="00152739"/>
    <w:rsid w:val="001529A3"/>
    <w:rsid w:val="00153236"/>
    <w:rsid w:val="00164533"/>
    <w:rsid w:val="001652B0"/>
    <w:rsid w:val="00166332"/>
    <w:rsid w:val="00167613"/>
    <w:rsid w:val="00172DE2"/>
    <w:rsid w:val="001733AC"/>
    <w:rsid w:val="001739B7"/>
    <w:rsid w:val="001740E9"/>
    <w:rsid w:val="0017655D"/>
    <w:rsid w:val="00176B32"/>
    <w:rsid w:val="00176BB4"/>
    <w:rsid w:val="00180D1D"/>
    <w:rsid w:val="00184107"/>
    <w:rsid w:val="001858FC"/>
    <w:rsid w:val="00190255"/>
    <w:rsid w:val="001906B6"/>
    <w:rsid w:val="00193837"/>
    <w:rsid w:val="00194FD2"/>
    <w:rsid w:val="0019565F"/>
    <w:rsid w:val="001960BC"/>
    <w:rsid w:val="001963D1"/>
    <w:rsid w:val="001A05ED"/>
    <w:rsid w:val="001A43D3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C2440"/>
    <w:rsid w:val="001C3C6A"/>
    <w:rsid w:val="001D09CF"/>
    <w:rsid w:val="001D39F8"/>
    <w:rsid w:val="001D467F"/>
    <w:rsid w:val="001D6584"/>
    <w:rsid w:val="001D74A4"/>
    <w:rsid w:val="001E1BB0"/>
    <w:rsid w:val="001E1D57"/>
    <w:rsid w:val="001E2C15"/>
    <w:rsid w:val="001E4CE6"/>
    <w:rsid w:val="001E59FC"/>
    <w:rsid w:val="001E5B29"/>
    <w:rsid w:val="001E6D7B"/>
    <w:rsid w:val="001E7093"/>
    <w:rsid w:val="001E74B7"/>
    <w:rsid w:val="001F0896"/>
    <w:rsid w:val="001F15B3"/>
    <w:rsid w:val="001F251A"/>
    <w:rsid w:val="001F3181"/>
    <w:rsid w:val="001F3AFE"/>
    <w:rsid w:val="001F62C1"/>
    <w:rsid w:val="00201428"/>
    <w:rsid w:val="00201EB5"/>
    <w:rsid w:val="00204D78"/>
    <w:rsid w:val="00213447"/>
    <w:rsid w:val="00215076"/>
    <w:rsid w:val="00215A8B"/>
    <w:rsid w:val="002243C5"/>
    <w:rsid w:val="00227755"/>
    <w:rsid w:val="0022794D"/>
    <w:rsid w:val="00227958"/>
    <w:rsid w:val="0023048E"/>
    <w:rsid w:val="00230A50"/>
    <w:rsid w:val="002326E4"/>
    <w:rsid w:val="002375EC"/>
    <w:rsid w:val="0023796F"/>
    <w:rsid w:val="00237A96"/>
    <w:rsid w:val="00237C48"/>
    <w:rsid w:val="00237E2B"/>
    <w:rsid w:val="00241C4A"/>
    <w:rsid w:val="00242C82"/>
    <w:rsid w:val="002433D0"/>
    <w:rsid w:val="002434D6"/>
    <w:rsid w:val="00244A8F"/>
    <w:rsid w:val="00246FCE"/>
    <w:rsid w:val="00250556"/>
    <w:rsid w:val="00252362"/>
    <w:rsid w:val="00252E73"/>
    <w:rsid w:val="00255690"/>
    <w:rsid w:val="002557DD"/>
    <w:rsid w:val="00256792"/>
    <w:rsid w:val="00256DFE"/>
    <w:rsid w:val="00262D33"/>
    <w:rsid w:val="00262ECB"/>
    <w:rsid w:val="002659E7"/>
    <w:rsid w:val="00272F73"/>
    <w:rsid w:val="00273AE2"/>
    <w:rsid w:val="00275ED0"/>
    <w:rsid w:val="00280529"/>
    <w:rsid w:val="00281A75"/>
    <w:rsid w:val="002841DB"/>
    <w:rsid w:val="002851A7"/>
    <w:rsid w:val="002852FC"/>
    <w:rsid w:val="00285C8A"/>
    <w:rsid w:val="00286194"/>
    <w:rsid w:val="00290860"/>
    <w:rsid w:val="00291A08"/>
    <w:rsid w:val="00292EE7"/>
    <w:rsid w:val="002938B8"/>
    <w:rsid w:val="00294F68"/>
    <w:rsid w:val="002965A7"/>
    <w:rsid w:val="002A04E6"/>
    <w:rsid w:val="002B16CD"/>
    <w:rsid w:val="002B1703"/>
    <w:rsid w:val="002B2755"/>
    <w:rsid w:val="002B54F8"/>
    <w:rsid w:val="002B6EA6"/>
    <w:rsid w:val="002B7A20"/>
    <w:rsid w:val="002C0074"/>
    <w:rsid w:val="002C2994"/>
    <w:rsid w:val="002C35B8"/>
    <w:rsid w:val="002C4033"/>
    <w:rsid w:val="002C4A02"/>
    <w:rsid w:val="002C4AA2"/>
    <w:rsid w:val="002D1960"/>
    <w:rsid w:val="002D47F2"/>
    <w:rsid w:val="002D4DFD"/>
    <w:rsid w:val="002D7AE5"/>
    <w:rsid w:val="002E0754"/>
    <w:rsid w:val="002E29C2"/>
    <w:rsid w:val="002E46A8"/>
    <w:rsid w:val="002E562E"/>
    <w:rsid w:val="002F0195"/>
    <w:rsid w:val="002F487F"/>
    <w:rsid w:val="002F6A30"/>
    <w:rsid w:val="00300127"/>
    <w:rsid w:val="003043C8"/>
    <w:rsid w:val="003065B3"/>
    <w:rsid w:val="003127A9"/>
    <w:rsid w:val="0031310F"/>
    <w:rsid w:val="0031340A"/>
    <w:rsid w:val="003139C1"/>
    <w:rsid w:val="00316E16"/>
    <w:rsid w:val="00321358"/>
    <w:rsid w:val="003218CA"/>
    <w:rsid w:val="00321C66"/>
    <w:rsid w:val="00322C0E"/>
    <w:rsid w:val="00323C92"/>
    <w:rsid w:val="00323CDD"/>
    <w:rsid w:val="003247BF"/>
    <w:rsid w:val="0032676D"/>
    <w:rsid w:val="0032747B"/>
    <w:rsid w:val="00330217"/>
    <w:rsid w:val="00331A71"/>
    <w:rsid w:val="00334970"/>
    <w:rsid w:val="00334AA5"/>
    <w:rsid w:val="003403AF"/>
    <w:rsid w:val="00341FAA"/>
    <w:rsid w:val="00343B74"/>
    <w:rsid w:val="00343ECB"/>
    <w:rsid w:val="0034522A"/>
    <w:rsid w:val="00345D1A"/>
    <w:rsid w:val="0035011E"/>
    <w:rsid w:val="00351FB3"/>
    <w:rsid w:val="003522AA"/>
    <w:rsid w:val="0035325F"/>
    <w:rsid w:val="00356ABC"/>
    <w:rsid w:val="00360E3D"/>
    <w:rsid w:val="00371186"/>
    <w:rsid w:val="00371BDC"/>
    <w:rsid w:val="00373907"/>
    <w:rsid w:val="00373942"/>
    <w:rsid w:val="00374278"/>
    <w:rsid w:val="003750B2"/>
    <w:rsid w:val="00375F94"/>
    <w:rsid w:val="003778CA"/>
    <w:rsid w:val="00377E11"/>
    <w:rsid w:val="0038113D"/>
    <w:rsid w:val="003814FE"/>
    <w:rsid w:val="003831B8"/>
    <w:rsid w:val="00385015"/>
    <w:rsid w:val="00385569"/>
    <w:rsid w:val="0038669C"/>
    <w:rsid w:val="00386706"/>
    <w:rsid w:val="003868AA"/>
    <w:rsid w:val="00386DD8"/>
    <w:rsid w:val="00392BCB"/>
    <w:rsid w:val="00392F0B"/>
    <w:rsid w:val="00394DC9"/>
    <w:rsid w:val="003957D2"/>
    <w:rsid w:val="003957ED"/>
    <w:rsid w:val="00395F34"/>
    <w:rsid w:val="00396D50"/>
    <w:rsid w:val="003A0C23"/>
    <w:rsid w:val="003A3D2E"/>
    <w:rsid w:val="003A5721"/>
    <w:rsid w:val="003A66EE"/>
    <w:rsid w:val="003A6AC8"/>
    <w:rsid w:val="003A6C76"/>
    <w:rsid w:val="003A7040"/>
    <w:rsid w:val="003B0823"/>
    <w:rsid w:val="003B168E"/>
    <w:rsid w:val="003B2446"/>
    <w:rsid w:val="003B283C"/>
    <w:rsid w:val="003B2C0F"/>
    <w:rsid w:val="003B3B75"/>
    <w:rsid w:val="003B54EF"/>
    <w:rsid w:val="003B75E0"/>
    <w:rsid w:val="003B78D8"/>
    <w:rsid w:val="003C0350"/>
    <w:rsid w:val="003C0E8A"/>
    <w:rsid w:val="003C0F2F"/>
    <w:rsid w:val="003C17F8"/>
    <w:rsid w:val="003C2A26"/>
    <w:rsid w:val="003C4BC4"/>
    <w:rsid w:val="003C75A2"/>
    <w:rsid w:val="003D2A38"/>
    <w:rsid w:val="003D451A"/>
    <w:rsid w:val="003D796F"/>
    <w:rsid w:val="003E1AEF"/>
    <w:rsid w:val="003E420D"/>
    <w:rsid w:val="003E7CF7"/>
    <w:rsid w:val="003F6B25"/>
    <w:rsid w:val="00406309"/>
    <w:rsid w:val="00406AF0"/>
    <w:rsid w:val="0041103B"/>
    <w:rsid w:val="00411B4B"/>
    <w:rsid w:val="004130A0"/>
    <w:rsid w:val="00415985"/>
    <w:rsid w:val="00415D52"/>
    <w:rsid w:val="004165C2"/>
    <w:rsid w:val="00417850"/>
    <w:rsid w:val="0042208F"/>
    <w:rsid w:val="004245DB"/>
    <w:rsid w:val="004263B8"/>
    <w:rsid w:val="00433A60"/>
    <w:rsid w:val="00434A0A"/>
    <w:rsid w:val="00434DA5"/>
    <w:rsid w:val="00434EED"/>
    <w:rsid w:val="004351F0"/>
    <w:rsid w:val="00440016"/>
    <w:rsid w:val="004412C4"/>
    <w:rsid w:val="004444C4"/>
    <w:rsid w:val="00445183"/>
    <w:rsid w:val="0044559E"/>
    <w:rsid w:val="00446732"/>
    <w:rsid w:val="0044673B"/>
    <w:rsid w:val="00446D49"/>
    <w:rsid w:val="00450197"/>
    <w:rsid w:val="00450CA7"/>
    <w:rsid w:val="00452193"/>
    <w:rsid w:val="00452697"/>
    <w:rsid w:val="00455491"/>
    <w:rsid w:val="00455AB1"/>
    <w:rsid w:val="00455E2B"/>
    <w:rsid w:val="00457D61"/>
    <w:rsid w:val="00457FE4"/>
    <w:rsid w:val="004612AD"/>
    <w:rsid w:val="00463726"/>
    <w:rsid w:val="00466395"/>
    <w:rsid w:val="00466C8B"/>
    <w:rsid w:val="004711A8"/>
    <w:rsid w:val="00472839"/>
    <w:rsid w:val="00472C3F"/>
    <w:rsid w:val="0047460C"/>
    <w:rsid w:val="00481313"/>
    <w:rsid w:val="0048163A"/>
    <w:rsid w:val="00481B80"/>
    <w:rsid w:val="0048315C"/>
    <w:rsid w:val="004869D4"/>
    <w:rsid w:val="004901FA"/>
    <w:rsid w:val="00490FE2"/>
    <w:rsid w:val="00492C26"/>
    <w:rsid w:val="004957D9"/>
    <w:rsid w:val="00497B90"/>
    <w:rsid w:val="004A00E6"/>
    <w:rsid w:val="004A2412"/>
    <w:rsid w:val="004A3188"/>
    <w:rsid w:val="004A33C5"/>
    <w:rsid w:val="004A3E59"/>
    <w:rsid w:val="004A4408"/>
    <w:rsid w:val="004A518A"/>
    <w:rsid w:val="004B06CE"/>
    <w:rsid w:val="004B13C5"/>
    <w:rsid w:val="004B3948"/>
    <w:rsid w:val="004B50F8"/>
    <w:rsid w:val="004B6A42"/>
    <w:rsid w:val="004B7142"/>
    <w:rsid w:val="004B721C"/>
    <w:rsid w:val="004C2A91"/>
    <w:rsid w:val="004C31A9"/>
    <w:rsid w:val="004D0B9C"/>
    <w:rsid w:val="004D579B"/>
    <w:rsid w:val="004E29B4"/>
    <w:rsid w:val="004E2FA4"/>
    <w:rsid w:val="004E40EC"/>
    <w:rsid w:val="004E6AE5"/>
    <w:rsid w:val="004E6BD6"/>
    <w:rsid w:val="004E6EFD"/>
    <w:rsid w:val="004E76B6"/>
    <w:rsid w:val="004F2277"/>
    <w:rsid w:val="004F2725"/>
    <w:rsid w:val="004F34CC"/>
    <w:rsid w:val="004F51CC"/>
    <w:rsid w:val="004F55C9"/>
    <w:rsid w:val="004F5903"/>
    <w:rsid w:val="004F5A9D"/>
    <w:rsid w:val="005002A2"/>
    <w:rsid w:val="005033FE"/>
    <w:rsid w:val="0050347F"/>
    <w:rsid w:val="00505534"/>
    <w:rsid w:val="00505F07"/>
    <w:rsid w:val="00513D09"/>
    <w:rsid w:val="00515FDE"/>
    <w:rsid w:val="005161A2"/>
    <w:rsid w:val="0052030E"/>
    <w:rsid w:val="005216B1"/>
    <w:rsid w:val="00521834"/>
    <w:rsid w:val="00523014"/>
    <w:rsid w:val="0052478F"/>
    <w:rsid w:val="00525F3C"/>
    <w:rsid w:val="00530E84"/>
    <w:rsid w:val="005348E6"/>
    <w:rsid w:val="00535706"/>
    <w:rsid w:val="005359D3"/>
    <w:rsid w:val="00537277"/>
    <w:rsid w:val="00537F81"/>
    <w:rsid w:val="0054043C"/>
    <w:rsid w:val="00542589"/>
    <w:rsid w:val="005429E9"/>
    <w:rsid w:val="00543B7D"/>
    <w:rsid w:val="0054412B"/>
    <w:rsid w:val="00545DA4"/>
    <w:rsid w:val="00547F1D"/>
    <w:rsid w:val="005514FE"/>
    <w:rsid w:val="0055186F"/>
    <w:rsid w:val="00552C96"/>
    <w:rsid w:val="00553051"/>
    <w:rsid w:val="005540CB"/>
    <w:rsid w:val="0055438C"/>
    <w:rsid w:val="005565F3"/>
    <w:rsid w:val="0056017B"/>
    <w:rsid w:val="00565922"/>
    <w:rsid w:val="005714D6"/>
    <w:rsid w:val="00571B3D"/>
    <w:rsid w:val="005756FB"/>
    <w:rsid w:val="00581674"/>
    <w:rsid w:val="00583820"/>
    <w:rsid w:val="00586D8E"/>
    <w:rsid w:val="00587F57"/>
    <w:rsid w:val="00590502"/>
    <w:rsid w:val="005906A2"/>
    <w:rsid w:val="00591AD3"/>
    <w:rsid w:val="00593E20"/>
    <w:rsid w:val="0059433F"/>
    <w:rsid w:val="005944F3"/>
    <w:rsid w:val="005963AE"/>
    <w:rsid w:val="00596BB5"/>
    <w:rsid w:val="005A1D15"/>
    <w:rsid w:val="005A229B"/>
    <w:rsid w:val="005A2D04"/>
    <w:rsid w:val="005A3F03"/>
    <w:rsid w:val="005A44D4"/>
    <w:rsid w:val="005A4E92"/>
    <w:rsid w:val="005A7276"/>
    <w:rsid w:val="005A7F71"/>
    <w:rsid w:val="005B1204"/>
    <w:rsid w:val="005B14F5"/>
    <w:rsid w:val="005B1700"/>
    <w:rsid w:val="005B4C0E"/>
    <w:rsid w:val="005B5103"/>
    <w:rsid w:val="005C060E"/>
    <w:rsid w:val="005C5035"/>
    <w:rsid w:val="005C60FF"/>
    <w:rsid w:val="005C711A"/>
    <w:rsid w:val="005D1480"/>
    <w:rsid w:val="005D1F01"/>
    <w:rsid w:val="005D4245"/>
    <w:rsid w:val="005D4518"/>
    <w:rsid w:val="005D4DD4"/>
    <w:rsid w:val="005E022D"/>
    <w:rsid w:val="005E2319"/>
    <w:rsid w:val="005E2AF5"/>
    <w:rsid w:val="005E3053"/>
    <w:rsid w:val="005E372E"/>
    <w:rsid w:val="005E63CC"/>
    <w:rsid w:val="005E735E"/>
    <w:rsid w:val="005E746D"/>
    <w:rsid w:val="005F3F4A"/>
    <w:rsid w:val="005F4E8C"/>
    <w:rsid w:val="005F5291"/>
    <w:rsid w:val="005F79E9"/>
    <w:rsid w:val="006027A5"/>
    <w:rsid w:val="00604376"/>
    <w:rsid w:val="006054FC"/>
    <w:rsid w:val="006056A7"/>
    <w:rsid w:val="00612620"/>
    <w:rsid w:val="00614662"/>
    <w:rsid w:val="00614B55"/>
    <w:rsid w:val="00614CA3"/>
    <w:rsid w:val="00615969"/>
    <w:rsid w:val="00615BD5"/>
    <w:rsid w:val="00626226"/>
    <w:rsid w:val="00627DFB"/>
    <w:rsid w:val="00631E59"/>
    <w:rsid w:val="00631F5C"/>
    <w:rsid w:val="00632FAA"/>
    <w:rsid w:val="006343D4"/>
    <w:rsid w:val="00634B33"/>
    <w:rsid w:val="00635591"/>
    <w:rsid w:val="00636A7E"/>
    <w:rsid w:val="00636B37"/>
    <w:rsid w:val="00637518"/>
    <w:rsid w:val="00642A5E"/>
    <w:rsid w:val="00643EF9"/>
    <w:rsid w:val="006446A4"/>
    <w:rsid w:val="00644884"/>
    <w:rsid w:val="00650506"/>
    <w:rsid w:val="006505AB"/>
    <w:rsid w:val="00650A7C"/>
    <w:rsid w:val="006521B1"/>
    <w:rsid w:val="006521BB"/>
    <w:rsid w:val="0065397A"/>
    <w:rsid w:val="006551DC"/>
    <w:rsid w:val="00660511"/>
    <w:rsid w:val="00660AA0"/>
    <w:rsid w:val="00660AEB"/>
    <w:rsid w:val="00661909"/>
    <w:rsid w:val="00662560"/>
    <w:rsid w:val="00663044"/>
    <w:rsid w:val="0066782C"/>
    <w:rsid w:val="00667977"/>
    <w:rsid w:val="00670ECB"/>
    <w:rsid w:val="00671BBA"/>
    <w:rsid w:val="0067274E"/>
    <w:rsid w:val="00672866"/>
    <w:rsid w:val="00672986"/>
    <w:rsid w:val="006745D0"/>
    <w:rsid w:val="00676DA9"/>
    <w:rsid w:val="00680307"/>
    <w:rsid w:val="0068197B"/>
    <w:rsid w:val="00681C9A"/>
    <w:rsid w:val="00684B19"/>
    <w:rsid w:val="00685782"/>
    <w:rsid w:val="00687D25"/>
    <w:rsid w:val="0069236A"/>
    <w:rsid w:val="00692CFD"/>
    <w:rsid w:val="0069339D"/>
    <w:rsid w:val="00694C5E"/>
    <w:rsid w:val="006A0EA1"/>
    <w:rsid w:val="006A14C2"/>
    <w:rsid w:val="006A22AA"/>
    <w:rsid w:val="006A4626"/>
    <w:rsid w:val="006A7134"/>
    <w:rsid w:val="006A76D7"/>
    <w:rsid w:val="006B0279"/>
    <w:rsid w:val="006B1B82"/>
    <w:rsid w:val="006B1D97"/>
    <w:rsid w:val="006B2389"/>
    <w:rsid w:val="006B2F4C"/>
    <w:rsid w:val="006B4DD7"/>
    <w:rsid w:val="006B55A3"/>
    <w:rsid w:val="006C1605"/>
    <w:rsid w:val="006C37DE"/>
    <w:rsid w:val="006C3CBC"/>
    <w:rsid w:val="006C539E"/>
    <w:rsid w:val="006C677B"/>
    <w:rsid w:val="006C6EBF"/>
    <w:rsid w:val="006D0CD8"/>
    <w:rsid w:val="006D2B32"/>
    <w:rsid w:val="006D3368"/>
    <w:rsid w:val="006D45ED"/>
    <w:rsid w:val="006E075C"/>
    <w:rsid w:val="006E73DA"/>
    <w:rsid w:val="006E778A"/>
    <w:rsid w:val="006E7CD2"/>
    <w:rsid w:val="006F1715"/>
    <w:rsid w:val="006F2E09"/>
    <w:rsid w:val="006F399A"/>
    <w:rsid w:val="006F416F"/>
    <w:rsid w:val="006F66A3"/>
    <w:rsid w:val="00703270"/>
    <w:rsid w:val="0070500D"/>
    <w:rsid w:val="00706CE2"/>
    <w:rsid w:val="00706E7A"/>
    <w:rsid w:val="00707D9E"/>
    <w:rsid w:val="00710156"/>
    <w:rsid w:val="007102BE"/>
    <w:rsid w:val="007116CF"/>
    <w:rsid w:val="0071281A"/>
    <w:rsid w:val="00713905"/>
    <w:rsid w:val="00713BB2"/>
    <w:rsid w:val="00714A9D"/>
    <w:rsid w:val="00717C7C"/>
    <w:rsid w:val="00720451"/>
    <w:rsid w:val="00723671"/>
    <w:rsid w:val="00724CE7"/>
    <w:rsid w:val="00725AD1"/>
    <w:rsid w:val="0073000C"/>
    <w:rsid w:val="00730C38"/>
    <w:rsid w:val="00731472"/>
    <w:rsid w:val="00731A9F"/>
    <w:rsid w:val="00731E65"/>
    <w:rsid w:val="007332AB"/>
    <w:rsid w:val="00734CF1"/>
    <w:rsid w:val="00740FA6"/>
    <w:rsid w:val="00742081"/>
    <w:rsid w:val="007426FF"/>
    <w:rsid w:val="00742D12"/>
    <w:rsid w:val="0074457C"/>
    <w:rsid w:val="00744DF4"/>
    <w:rsid w:val="00745783"/>
    <w:rsid w:val="00746C39"/>
    <w:rsid w:val="007475A2"/>
    <w:rsid w:val="00747747"/>
    <w:rsid w:val="00747E4F"/>
    <w:rsid w:val="0075211D"/>
    <w:rsid w:val="0075285B"/>
    <w:rsid w:val="00754C88"/>
    <w:rsid w:val="00756E05"/>
    <w:rsid w:val="0075789D"/>
    <w:rsid w:val="00757B63"/>
    <w:rsid w:val="00757D48"/>
    <w:rsid w:val="00757F7E"/>
    <w:rsid w:val="007607FF"/>
    <w:rsid w:val="00761218"/>
    <w:rsid w:val="00763939"/>
    <w:rsid w:val="007639BC"/>
    <w:rsid w:val="00763F73"/>
    <w:rsid w:val="007653B5"/>
    <w:rsid w:val="0076652A"/>
    <w:rsid w:val="007729FB"/>
    <w:rsid w:val="007762DD"/>
    <w:rsid w:val="00777839"/>
    <w:rsid w:val="007834B4"/>
    <w:rsid w:val="00787161"/>
    <w:rsid w:val="00787D90"/>
    <w:rsid w:val="007927DA"/>
    <w:rsid w:val="00792E9D"/>
    <w:rsid w:val="007933FB"/>
    <w:rsid w:val="007940DD"/>
    <w:rsid w:val="00795F83"/>
    <w:rsid w:val="0079767E"/>
    <w:rsid w:val="007A5768"/>
    <w:rsid w:val="007A59C9"/>
    <w:rsid w:val="007A5FCD"/>
    <w:rsid w:val="007A6494"/>
    <w:rsid w:val="007A7951"/>
    <w:rsid w:val="007B094D"/>
    <w:rsid w:val="007B09C8"/>
    <w:rsid w:val="007B25B7"/>
    <w:rsid w:val="007B31CB"/>
    <w:rsid w:val="007B3620"/>
    <w:rsid w:val="007B3748"/>
    <w:rsid w:val="007B3D38"/>
    <w:rsid w:val="007B54AF"/>
    <w:rsid w:val="007B6128"/>
    <w:rsid w:val="007B698C"/>
    <w:rsid w:val="007B7190"/>
    <w:rsid w:val="007C18DB"/>
    <w:rsid w:val="007C2EF5"/>
    <w:rsid w:val="007C6A33"/>
    <w:rsid w:val="007D132D"/>
    <w:rsid w:val="007D1875"/>
    <w:rsid w:val="007D1F53"/>
    <w:rsid w:val="007D3C3D"/>
    <w:rsid w:val="007D4816"/>
    <w:rsid w:val="007D5237"/>
    <w:rsid w:val="007D78C7"/>
    <w:rsid w:val="007E011D"/>
    <w:rsid w:val="007E02D7"/>
    <w:rsid w:val="007E1E2C"/>
    <w:rsid w:val="007E29AD"/>
    <w:rsid w:val="007E485D"/>
    <w:rsid w:val="007E6BF9"/>
    <w:rsid w:val="007E6C72"/>
    <w:rsid w:val="007F3598"/>
    <w:rsid w:val="007F4AE6"/>
    <w:rsid w:val="007F5CC4"/>
    <w:rsid w:val="007F6F82"/>
    <w:rsid w:val="00800031"/>
    <w:rsid w:val="00803750"/>
    <w:rsid w:val="00804ECE"/>
    <w:rsid w:val="0080726D"/>
    <w:rsid w:val="00807389"/>
    <w:rsid w:val="00810D61"/>
    <w:rsid w:val="00812519"/>
    <w:rsid w:val="008148E4"/>
    <w:rsid w:val="00821451"/>
    <w:rsid w:val="008229A2"/>
    <w:rsid w:val="00822DB0"/>
    <w:rsid w:val="00822F66"/>
    <w:rsid w:val="0083022A"/>
    <w:rsid w:val="00831045"/>
    <w:rsid w:val="0083111B"/>
    <w:rsid w:val="0083180F"/>
    <w:rsid w:val="00833079"/>
    <w:rsid w:val="008332AA"/>
    <w:rsid w:val="00833C58"/>
    <w:rsid w:val="0083472D"/>
    <w:rsid w:val="00835E71"/>
    <w:rsid w:val="00837178"/>
    <w:rsid w:val="0083789D"/>
    <w:rsid w:val="00837BF2"/>
    <w:rsid w:val="00840CA2"/>
    <w:rsid w:val="00840CD3"/>
    <w:rsid w:val="008500B1"/>
    <w:rsid w:val="00852684"/>
    <w:rsid w:val="008526D9"/>
    <w:rsid w:val="008527CA"/>
    <w:rsid w:val="00853B56"/>
    <w:rsid w:val="00854C6D"/>
    <w:rsid w:val="008551DE"/>
    <w:rsid w:val="008616F8"/>
    <w:rsid w:val="0086456B"/>
    <w:rsid w:val="00864C96"/>
    <w:rsid w:val="00865307"/>
    <w:rsid w:val="00874802"/>
    <w:rsid w:val="00880289"/>
    <w:rsid w:val="00881008"/>
    <w:rsid w:val="0088144F"/>
    <w:rsid w:val="00884EA7"/>
    <w:rsid w:val="008854E7"/>
    <w:rsid w:val="008928F2"/>
    <w:rsid w:val="008A1CFE"/>
    <w:rsid w:val="008A1E9C"/>
    <w:rsid w:val="008A4560"/>
    <w:rsid w:val="008A6450"/>
    <w:rsid w:val="008A66F9"/>
    <w:rsid w:val="008B0E67"/>
    <w:rsid w:val="008B2444"/>
    <w:rsid w:val="008B3B55"/>
    <w:rsid w:val="008B5CEA"/>
    <w:rsid w:val="008C41AA"/>
    <w:rsid w:val="008C7B63"/>
    <w:rsid w:val="008D025D"/>
    <w:rsid w:val="008D1E84"/>
    <w:rsid w:val="008D45FF"/>
    <w:rsid w:val="008E0F50"/>
    <w:rsid w:val="008E1695"/>
    <w:rsid w:val="008E3830"/>
    <w:rsid w:val="008E48B9"/>
    <w:rsid w:val="008F0038"/>
    <w:rsid w:val="008F34DA"/>
    <w:rsid w:val="008F4498"/>
    <w:rsid w:val="008F4E6C"/>
    <w:rsid w:val="008F5020"/>
    <w:rsid w:val="008F51C2"/>
    <w:rsid w:val="008F7D7B"/>
    <w:rsid w:val="00901330"/>
    <w:rsid w:val="00906B8C"/>
    <w:rsid w:val="00911DDB"/>
    <w:rsid w:val="009138ED"/>
    <w:rsid w:val="00915967"/>
    <w:rsid w:val="00915BC5"/>
    <w:rsid w:val="00916447"/>
    <w:rsid w:val="0091690E"/>
    <w:rsid w:val="00920C8A"/>
    <w:rsid w:val="009213FE"/>
    <w:rsid w:val="0092171C"/>
    <w:rsid w:val="0092715F"/>
    <w:rsid w:val="009279B0"/>
    <w:rsid w:val="00930FB8"/>
    <w:rsid w:val="0093173C"/>
    <w:rsid w:val="0093434F"/>
    <w:rsid w:val="009365DF"/>
    <w:rsid w:val="009372D7"/>
    <w:rsid w:val="00940402"/>
    <w:rsid w:val="00940A30"/>
    <w:rsid w:val="00942FE5"/>
    <w:rsid w:val="00943E0D"/>
    <w:rsid w:val="00945528"/>
    <w:rsid w:val="00946293"/>
    <w:rsid w:val="0094660F"/>
    <w:rsid w:val="00946DA1"/>
    <w:rsid w:val="00952294"/>
    <w:rsid w:val="00953F21"/>
    <w:rsid w:val="00955A6C"/>
    <w:rsid w:val="00956AB4"/>
    <w:rsid w:val="009625ED"/>
    <w:rsid w:val="00964C39"/>
    <w:rsid w:val="00965513"/>
    <w:rsid w:val="009704D3"/>
    <w:rsid w:val="00971ED1"/>
    <w:rsid w:val="00974CAE"/>
    <w:rsid w:val="00977AA1"/>
    <w:rsid w:val="009826D4"/>
    <w:rsid w:val="00984D9D"/>
    <w:rsid w:val="009905F2"/>
    <w:rsid w:val="009906DC"/>
    <w:rsid w:val="00992352"/>
    <w:rsid w:val="00992630"/>
    <w:rsid w:val="00995CBE"/>
    <w:rsid w:val="0099712A"/>
    <w:rsid w:val="00997AAD"/>
    <w:rsid w:val="009A267E"/>
    <w:rsid w:val="009B041C"/>
    <w:rsid w:val="009B3BCE"/>
    <w:rsid w:val="009B3C87"/>
    <w:rsid w:val="009B3D1C"/>
    <w:rsid w:val="009B4892"/>
    <w:rsid w:val="009B6F7C"/>
    <w:rsid w:val="009B75D6"/>
    <w:rsid w:val="009C221B"/>
    <w:rsid w:val="009C2715"/>
    <w:rsid w:val="009C61C0"/>
    <w:rsid w:val="009D05F1"/>
    <w:rsid w:val="009D1065"/>
    <w:rsid w:val="009D17E6"/>
    <w:rsid w:val="009D2B13"/>
    <w:rsid w:val="009D4399"/>
    <w:rsid w:val="009D793F"/>
    <w:rsid w:val="009D7CF5"/>
    <w:rsid w:val="009E2006"/>
    <w:rsid w:val="009E2E54"/>
    <w:rsid w:val="009E3B4D"/>
    <w:rsid w:val="009E6955"/>
    <w:rsid w:val="009E6A2E"/>
    <w:rsid w:val="009E71C5"/>
    <w:rsid w:val="009E7BED"/>
    <w:rsid w:val="009F12BF"/>
    <w:rsid w:val="009F1C4E"/>
    <w:rsid w:val="009F3E8E"/>
    <w:rsid w:val="009F6FB1"/>
    <w:rsid w:val="00A000B7"/>
    <w:rsid w:val="00A02A74"/>
    <w:rsid w:val="00A02B9F"/>
    <w:rsid w:val="00A032E4"/>
    <w:rsid w:val="00A03D7E"/>
    <w:rsid w:val="00A04942"/>
    <w:rsid w:val="00A04AE9"/>
    <w:rsid w:val="00A06BA3"/>
    <w:rsid w:val="00A07566"/>
    <w:rsid w:val="00A07B3E"/>
    <w:rsid w:val="00A103C5"/>
    <w:rsid w:val="00A11AC8"/>
    <w:rsid w:val="00A13703"/>
    <w:rsid w:val="00A1491A"/>
    <w:rsid w:val="00A14B11"/>
    <w:rsid w:val="00A15788"/>
    <w:rsid w:val="00A15FD6"/>
    <w:rsid w:val="00A161E0"/>
    <w:rsid w:val="00A16CFD"/>
    <w:rsid w:val="00A177FD"/>
    <w:rsid w:val="00A21A1E"/>
    <w:rsid w:val="00A2462B"/>
    <w:rsid w:val="00A25F1C"/>
    <w:rsid w:val="00A26546"/>
    <w:rsid w:val="00A3507F"/>
    <w:rsid w:val="00A37E00"/>
    <w:rsid w:val="00A4230A"/>
    <w:rsid w:val="00A426DC"/>
    <w:rsid w:val="00A44DD2"/>
    <w:rsid w:val="00A463E6"/>
    <w:rsid w:val="00A46821"/>
    <w:rsid w:val="00A47C0B"/>
    <w:rsid w:val="00A50FDA"/>
    <w:rsid w:val="00A52EA4"/>
    <w:rsid w:val="00A53392"/>
    <w:rsid w:val="00A5390F"/>
    <w:rsid w:val="00A55106"/>
    <w:rsid w:val="00A57164"/>
    <w:rsid w:val="00A6207A"/>
    <w:rsid w:val="00A625AE"/>
    <w:rsid w:val="00A62AC8"/>
    <w:rsid w:val="00A6427B"/>
    <w:rsid w:val="00A65B7A"/>
    <w:rsid w:val="00A65FC4"/>
    <w:rsid w:val="00A67DCA"/>
    <w:rsid w:val="00A70D1E"/>
    <w:rsid w:val="00A71382"/>
    <w:rsid w:val="00A72EF6"/>
    <w:rsid w:val="00A73012"/>
    <w:rsid w:val="00A80944"/>
    <w:rsid w:val="00A829AB"/>
    <w:rsid w:val="00A8335A"/>
    <w:rsid w:val="00A83C40"/>
    <w:rsid w:val="00A84AC6"/>
    <w:rsid w:val="00A87D02"/>
    <w:rsid w:val="00A90AAD"/>
    <w:rsid w:val="00A90D1A"/>
    <w:rsid w:val="00A91EF4"/>
    <w:rsid w:val="00A91F1D"/>
    <w:rsid w:val="00A9706D"/>
    <w:rsid w:val="00A976F5"/>
    <w:rsid w:val="00A97A55"/>
    <w:rsid w:val="00A97A5A"/>
    <w:rsid w:val="00AA11F1"/>
    <w:rsid w:val="00AA5ED5"/>
    <w:rsid w:val="00AA7F8D"/>
    <w:rsid w:val="00AB03EC"/>
    <w:rsid w:val="00AB14FC"/>
    <w:rsid w:val="00AB1772"/>
    <w:rsid w:val="00AB1D69"/>
    <w:rsid w:val="00AB3D25"/>
    <w:rsid w:val="00AB488C"/>
    <w:rsid w:val="00AB52FD"/>
    <w:rsid w:val="00AD0EF4"/>
    <w:rsid w:val="00AD1573"/>
    <w:rsid w:val="00AD3F9D"/>
    <w:rsid w:val="00AE0724"/>
    <w:rsid w:val="00AE0BAC"/>
    <w:rsid w:val="00AE0BF9"/>
    <w:rsid w:val="00AE1A50"/>
    <w:rsid w:val="00AE2BCE"/>
    <w:rsid w:val="00AE30E0"/>
    <w:rsid w:val="00AE5DF7"/>
    <w:rsid w:val="00AE5E2F"/>
    <w:rsid w:val="00AE7AFA"/>
    <w:rsid w:val="00AE7CC2"/>
    <w:rsid w:val="00AE7F05"/>
    <w:rsid w:val="00AF15F3"/>
    <w:rsid w:val="00AF1616"/>
    <w:rsid w:val="00AF2406"/>
    <w:rsid w:val="00AF35D8"/>
    <w:rsid w:val="00AF4BFC"/>
    <w:rsid w:val="00AF6885"/>
    <w:rsid w:val="00AF7363"/>
    <w:rsid w:val="00AF737C"/>
    <w:rsid w:val="00AF77C2"/>
    <w:rsid w:val="00AF7DFB"/>
    <w:rsid w:val="00B00FE4"/>
    <w:rsid w:val="00B01E7D"/>
    <w:rsid w:val="00B02501"/>
    <w:rsid w:val="00B04F64"/>
    <w:rsid w:val="00B144E7"/>
    <w:rsid w:val="00B15407"/>
    <w:rsid w:val="00B2122E"/>
    <w:rsid w:val="00B213F7"/>
    <w:rsid w:val="00B22692"/>
    <w:rsid w:val="00B22B24"/>
    <w:rsid w:val="00B22F5D"/>
    <w:rsid w:val="00B24C0A"/>
    <w:rsid w:val="00B25C6D"/>
    <w:rsid w:val="00B30B2C"/>
    <w:rsid w:val="00B3180B"/>
    <w:rsid w:val="00B31CF0"/>
    <w:rsid w:val="00B3310C"/>
    <w:rsid w:val="00B415F4"/>
    <w:rsid w:val="00B42719"/>
    <w:rsid w:val="00B4313E"/>
    <w:rsid w:val="00B4799F"/>
    <w:rsid w:val="00B47EA8"/>
    <w:rsid w:val="00B5025A"/>
    <w:rsid w:val="00B52BFC"/>
    <w:rsid w:val="00B5302F"/>
    <w:rsid w:val="00B533E0"/>
    <w:rsid w:val="00B551DE"/>
    <w:rsid w:val="00B55F33"/>
    <w:rsid w:val="00B56D6E"/>
    <w:rsid w:val="00B6327A"/>
    <w:rsid w:val="00B6386E"/>
    <w:rsid w:val="00B63C5D"/>
    <w:rsid w:val="00B65014"/>
    <w:rsid w:val="00B66F63"/>
    <w:rsid w:val="00B70DDC"/>
    <w:rsid w:val="00B72165"/>
    <w:rsid w:val="00B74AEF"/>
    <w:rsid w:val="00B80DFE"/>
    <w:rsid w:val="00B81E93"/>
    <w:rsid w:val="00B82BBD"/>
    <w:rsid w:val="00B833F4"/>
    <w:rsid w:val="00B8616B"/>
    <w:rsid w:val="00B87C0F"/>
    <w:rsid w:val="00B87FFC"/>
    <w:rsid w:val="00B90957"/>
    <w:rsid w:val="00B90ACD"/>
    <w:rsid w:val="00B941DD"/>
    <w:rsid w:val="00B949BE"/>
    <w:rsid w:val="00BA1889"/>
    <w:rsid w:val="00BA6EA5"/>
    <w:rsid w:val="00BB1D60"/>
    <w:rsid w:val="00BB5F33"/>
    <w:rsid w:val="00BB6521"/>
    <w:rsid w:val="00BB67B9"/>
    <w:rsid w:val="00BC479E"/>
    <w:rsid w:val="00BC4B77"/>
    <w:rsid w:val="00BC6198"/>
    <w:rsid w:val="00BC71A4"/>
    <w:rsid w:val="00BC77CD"/>
    <w:rsid w:val="00BD239A"/>
    <w:rsid w:val="00BD2B2D"/>
    <w:rsid w:val="00BD341D"/>
    <w:rsid w:val="00BD3E87"/>
    <w:rsid w:val="00BD6075"/>
    <w:rsid w:val="00BE1180"/>
    <w:rsid w:val="00BE2932"/>
    <w:rsid w:val="00BE3592"/>
    <w:rsid w:val="00BE3F86"/>
    <w:rsid w:val="00BE5314"/>
    <w:rsid w:val="00BE541E"/>
    <w:rsid w:val="00BE69E3"/>
    <w:rsid w:val="00BE7252"/>
    <w:rsid w:val="00BF046B"/>
    <w:rsid w:val="00BF266E"/>
    <w:rsid w:val="00BF5074"/>
    <w:rsid w:val="00BF534C"/>
    <w:rsid w:val="00BF55E0"/>
    <w:rsid w:val="00C006C6"/>
    <w:rsid w:val="00C00ABD"/>
    <w:rsid w:val="00C01743"/>
    <w:rsid w:val="00C03B3B"/>
    <w:rsid w:val="00C04E2B"/>
    <w:rsid w:val="00C0530D"/>
    <w:rsid w:val="00C05B4C"/>
    <w:rsid w:val="00C07793"/>
    <w:rsid w:val="00C100A3"/>
    <w:rsid w:val="00C14550"/>
    <w:rsid w:val="00C15821"/>
    <w:rsid w:val="00C15953"/>
    <w:rsid w:val="00C168AA"/>
    <w:rsid w:val="00C178D4"/>
    <w:rsid w:val="00C200D9"/>
    <w:rsid w:val="00C22515"/>
    <w:rsid w:val="00C22C6E"/>
    <w:rsid w:val="00C24277"/>
    <w:rsid w:val="00C24E59"/>
    <w:rsid w:val="00C27679"/>
    <w:rsid w:val="00C27AC9"/>
    <w:rsid w:val="00C27BED"/>
    <w:rsid w:val="00C303D4"/>
    <w:rsid w:val="00C30BCE"/>
    <w:rsid w:val="00C30C6C"/>
    <w:rsid w:val="00C3211C"/>
    <w:rsid w:val="00C33974"/>
    <w:rsid w:val="00C34650"/>
    <w:rsid w:val="00C34BC7"/>
    <w:rsid w:val="00C35E67"/>
    <w:rsid w:val="00C4165A"/>
    <w:rsid w:val="00C419D9"/>
    <w:rsid w:val="00C4223A"/>
    <w:rsid w:val="00C434E1"/>
    <w:rsid w:val="00C44B0A"/>
    <w:rsid w:val="00C504A6"/>
    <w:rsid w:val="00C51B20"/>
    <w:rsid w:val="00C53383"/>
    <w:rsid w:val="00C53AFC"/>
    <w:rsid w:val="00C56558"/>
    <w:rsid w:val="00C56E2F"/>
    <w:rsid w:val="00C57BE6"/>
    <w:rsid w:val="00C57F99"/>
    <w:rsid w:val="00C60CC5"/>
    <w:rsid w:val="00C652F0"/>
    <w:rsid w:val="00C73D25"/>
    <w:rsid w:val="00C73F16"/>
    <w:rsid w:val="00C74431"/>
    <w:rsid w:val="00C7540F"/>
    <w:rsid w:val="00C77B3F"/>
    <w:rsid w:val="00C83561"/>
    <w:rsid w:val="00C83E0C"/>
    <w:rsid w:val="00C85DDF"/>
    <w:rsid w:val="00C911BC"/>
    <w:rsid w:val="00C9201D"/>
    <w:rsid w:val="00C92334"/>
    <w:rsid w:val="00C94C90"/>
    <w:rsid w:val="00C94D5C"/>
    <w:rsid w:val="00CA3981"/>
    <w:rsid w:val="00CA3EF7"/>
    <w:rsid w:val="00CA59E5"/>
    <w:rsid w:val="00CA5E35"/>
    <w:rsid w:val="00CB2105"/>
    <w:rsid w:val="00CB64E6"/>
    <w:rsid w:val="00CB753D"/>
    <w:rsid w:val="00CC00A2"/>
    <w:rsid w:val="00CC2D8C"/>
    <w:rsid w:val="00CC371E"/>
    <w:rsid w:val="00CC39D0"/>
    <w:rsid w:val="00CC4869"/>
    <w:rsid w:val="00CC4A7F"/>
    <w:rsid w:val="00CC4EAC"/>
    <w:rsid w:val="00CC6664"/>
    <w:rsid w:val="00CC72E7"/>
    <w:rsid w:val="00CC7BD7"/>
    <w:rsid w:val="00CD04B1"/>
    <w:rsid w:val="00CD3390"/>
    <w:rsid w:val="00CD46E5"/>
    <w:rsid w:val="00CD6527"/>
    <w:rsid w:val="00CE1AF3"/>
    <w:rsid w:val="00CE52BC"/>
    <w:rsid w:val="00CE5B54"/>
    <w:rsid w:val="00CF18D8"/>
    <w:rsid w:val="00CF34CB"/>
    <w:rsid w:val="00CF35CF"/>
    <w:rsid w:val="00CF520D"/>
    <w:rsid w:val="00CF72C5"/>
    <w:rsid w:val="00D003B8"/>
    <w:rsid w:val="00D00A1E"/>
    <w:rsid w:val="00D05E23"/>
    <w:rsid w:val="00D06255"/>
    <w:rsid w:val="00D0766B"/>
    <w:rsid w:val="00D101E9"/>
    <w:rsid w:val="00D132BC"/>
    <w:rsid w:val="00D1635E"/>
    <w:rsid w:val="00D178BB"/>
    <w:rsid w:val="00D17CE6"/>
    <w:rsid w:val="00D22838"/>
    <w:rsid w:val="00D22FB1"/>
    <w:rsid w:val="00D2307B"/>
    <w:rsid w:val="00D239BD"/>
    <w:rsid w:val="00D2449D"/>
    <w:rsid w:val="00D27AEA"/>
    <w:rsid w:val="00D307CB"/>
    <w:rsid w:val="00D315BB"/>
    <w:rsid w:val="00D32984"/>
    <w:rsid w:val="00D3327D"/>
    <w:rsid w:val="00D33EA4"/>
    <w:rsid w:val="00D34575"/>
    <w:rsid w:val="00D34CCF"/>
    <w:rsid w:val="00D355FF"/>
    <w:rsid w:val="00D35C56"/>
    <w:rsid w:val="00D36A1F"/>
    <w:rsid w:val="00D374E5"/>
    <w:rsid w:val="00D407BF"/>
    <w:rsid w:val="00D4263B"/>
    <w:rsid w:val="00D42966"/>
    <w:rsid w:val="00D43462"/>
    <w:rsid w:val="00D46F71"/>
    <w:rsid w:val="00D5002F"/>
    <w:rsid w:val="00D51473"/>
    <w:rsid w:val="00D51A73"/>
    <w:rsid w:val="00D54374"/>
    <w:rsid w:val="00D5505E"/>
    <w:rsid w:val="00D701E3"/>
    <w:rsid w:val="00D706F2"/>
    <w:rsid w:val="00D7172A"/>
    <w:rsid w:val="00D71A6A"/>
    <w:rsid w:val="00D77858"/>
    <w:rsid w:val="00D803F1"/>
    <w:rsid w:val="00D819FF"/>
    <w:rsid w:val="00D83B7C"/>
    <w:rsid w:val="00D85745"/>
    <w:rsid w:val="00D86636"/>
    <w:rsid w:val="00D90578"/>
    <w:rsid w:val="00D93568"/>
    <w:rsid w:val="00D93ABB"/>
    <w:rsid w:val="00D94152"/>
    <w:rsid w:val="00D95E64"/>
    <w:rsid w:val="00D97149"/>
    <w:rsid w:val="00D97B22"/>
    <w:rsid w:val="00D97F5E"/>
    <w:rsid w:val="00DA109E"/>
    <w:rsid w:val="00DA4BBE"/>
    <w:rsid w:val="00DA6288"/>
    <w:rsid w:val="00DA6513"/>
    <w:rsid w:val="00DA6F91"/>
    <w:rsid w:val="00DA7C57"/>
    <w:rsid w:val="00DB27CF"/>
    <w:rsid w:val="00DB3F4B"/>
    <w:rsid w:val="00DB40F6"/>
    <w:rsid w:val="00DB4770"/>
    <w:rsid w:val="00DB574D"/>
    <w:rsid w:val="00DB6EAE"/>
    <w:rsid w:val="00DC005F"/>
    <w:rsid w:val="00DC2DFD"/>
    <w:rsid w:val="00DC34D2"/>
    <w:rsid w:val="00DC396A"/>
    <w:rsid w:val="00DC39AE"/>
    <w:rsid w:val="00DC4F75"/>
    <w:rsid w:val="00DC501F"/>
    <w:rsid w:val="00DC512A"/>
    <w:rsid w:val="00DC5C78"/>
    <w:rsid w:val="00DC674D"/>
    <w:rsid w:val="00DD104C"/>
    <w:rsid w:val="00DD1E52"/>
    <w:rsid w:val="00DD1E6F"/>
    <w:rsid w:val="00DD3C72"/>
    <w:rsid w:val="00DD4C20"/>
    <w:rsid w:val="00DD5144"/>
    <w:rsid w:val="00DD56D9"/>
    <w:rsid w:val="00DD66D1"/>
    <w:rsid w:val="00DD7302"/>
    <w:rsid w:val="00DE1E67"/>
    <w:rsid w:val="00DE2443"/>
    <w:rsid w:val="00DE56D1"/>
    <w:rsid w:val="00DE5D61"/>
    <w:rsid w:val="00DF19BF"/>
    <w:rsid w:val="00DF2B37"/>
    <w:rsid w:val="00DF3D2F"/>
    <w:rsid w:val="00DF3EA9"/>
    <w:rsid w:val="00DF70DA"/>
    <w:rsid w:val="00DF78DA"/>
    <w:rsid w:val="00E00FE7"/>
    <w:rsid w:val="00E01549"/>
    <w:rsid w:val="00E046B8"/>
    <w:rsid w:val="00E053F3"/>
    <w:rsid w:val="00E05935"/>
    <w:rsid w:val="00E05B2E"/>
    <w:rsid w:val="00E0661D"/>
    <w:rsid w:val="00E0731F"/>
    <w:rsid w:val="00E10CCB"/>
    <w:rsid w:val="00E10CDF"/>
    <w:rsid w:val="00E12E63"/>
    <w:rsid w:val="00E13EEC"/>
    <w:rsid w:val="00E14A0D"/>
    <w:rsid w:val="00E154B4"/>
    <w:rsid w:val="00E20358"/>
    <w:rsid w:val="00E2120B"/>
    <w:rsid w:val="00E26EFE"/>
    <w:rsid w:val="00E2784C"/>
    <w:rsid w:val="00E3256E"/>
    <w:rsid w:val="00E349FE"/>
    <w:rsid w:val="00E36C3C"/>
    <w:rsid w:val="00E40508"/>
    <w:rsid w:val="00E43A70"/>
    <w:rsid w:val="00E443D8"/>
    <w:rsid w:val="00E46D07"/>
    <w:rsid w:val="00E5009C"/>
    <w:rsid w:val="00E50A6C"/>
    <w:rsid w:val="00E53EFD"/>
    <w:rsid w:val="00E55F00"/>
    <w:rsid w:val="00E56CC2"/>
    <w:rsid w:val="00E56F34"/>
    <w:rsid w:val="00E60354"/>
    <w:rsid w:val="00E618AE"/>
    <w:rsid w:val="00E637DC"/>
    <w:rsid w:val="00E63F52"/>
    <w:rsid w:val="00E64126"/>
    <w:rsid w:val="00E65786"/>
    <w:rsid w:val="00E65791"/>
    <w:rsid w:val="00E65E1A"/>
    <w:rsid w:val="00E72A94"/>
    <w:rsid w:val="00E736B7"/>
    <w:rsid w:val="00E770D0"/>
    <w:rsid w:val="00E779C2"/>
    <w:rsid w:val="00E81127"/>
    <w:rsid w:val="00E8268F"/>
    <w:rsid w:val="00E87161"/>
    <w:rsid w:val="00E87B6F"/>
    <w:rsid w:val="00E90243"/>
    <w:rsid w:val="00E91062"/>
    <w:rsid w:val="00E91819"/>
    <w:rsid w:val="00E9541E"/>
    <w:rsid w:val="00E97CF8"/>
    <w:rsid w:val="00E97F3C"/>
    <w:rsid w:val="00EA097A"/>
    <w:rsid w:val="00EA2942"/>
    <w:rsid w:val="00EA69BD"/>
    <w:rsid w:val="00EB2700"/>
    <w:rsid w:val="00EB5303"/>
    <w:rsid w:val="00EB53F2"/>
    <w:rsid w:val="00EB5606"/>
    <w:rsid w:val="00EB591D"/>
    <w:rsid w:val="00EC089D"/>
    <w:rsid w:val="00EC1D6F"/>
    <w:rsid w:val="00EC20AB"/>
    <w:rsid w:val="00EC22F4"/>
    <w:rsid w:val="00EC483E"/>
    <w:rsid w:val="00EC4FD8"/>
    <w:rsid w:val="00EC6463"/>
    <w:rsid w:val="00EC6CF3"/>
    <w:rsid w:val="00ED033C"/>
    <w:rsid w:val="00ED1954"/>
    <w:rsid w:val="00ED1A82"/>
    <w:rsid w:val="00ED20A9"/>
    <w:rsid w:val="00ED2B07"/>
    <w:rsid w:val="00ED3AC8"/>
    <w:rsid w:val="00ED6DDF"/>
    <w:rsid w:val="00EE2423"/>
    <w:rsid w:val="00EE2D06"/>
    <w:rsid w:val="00EE2D1C"/>
    <w:rsid w:val="00EE3817"/>
    <w:rsid w:val="00EE396F"/>
    <w:rsid w:val="00EE49D9"/>
    <w:rsid w:val="00EE5592"/>
    <w:rsid w:val="00EE5653"/>
    <w:rsid w:val="00EE7A93"/>
    <w:rsid w:val="00EF2251"/>
    <w:rsid w:val="00EF2A20"/>
    <w:rsid w:val="00EF4DD6"/>
    <w:rsid w:val="00EF551B"/>
    <w:rsid w:val="00EF7869"/>
    <w:rsid w:val="00F01448"/>
    <w:rsid w:val="00F017BE"/>
    <w:rsid w:val="00F05070"/>
    <w:rsid w:val="00F11A9E"/>
    <w:rsid w:val="00F128BA"/>
    <w:rsid w:val="00F12E4E"/>
    <w:rsid w:val="00F1350F"/>
    <w:rsid w:val="00F15BED"/>
    <w:rsid w:val="00F16400"/>
    <w:rsid w:val="00F20E31"/>
    <w:rsid w:val="00F2308F"/>
    <w:rsid w:val="00F236FD"/>
    <w:rsid w:val="00F249A1"/>
    <w:rsid w:val="00F25F37"/>
    <w:rsid w:val="00F267D1"/>
    <w:rsid w:val="00F274F6"/>
    <w:rsid w:val="00F3127B"/>
    <w:rsid w:val="00F3135E"/>
    <w:rsid w:val="00F343EF"/>
    <w:rsid w:val="00F34824"/>
    <w:rsid w:val="00F41AE8"/>
    <w:rsid w:val="00F42119"/>
    <w:rsid w:val="00F511F5"/>
    <w:rsid w:val="00F56112"/>
    <w:rsid w:val="00F56CDE"/>
    <w:rsid w:val="00F61BCC"/>
    <w:rsid w:val="00F6216E"/>
    <w:rsid w:val="00F62F45"/>
    <w:rsid w:val="00F63A25"/>
    <w:rsid w:val="00F63AF6"/>
    <w:rsid w:val="00F63DE3"/>
    <w:rsid w:val="00F67932"/>
    <w:rsid w:val="00F70416"/>
    <w:rsid w:val="00F7079D"/>
    <w:rsid w:val="00F732CE"/>
    <w:rsid w:val="00F73948"/>
    <w:rsid w:val="00F76BC3"/>
    <w:rsid w:val="00F80B80"/>
    <w:rsid w:val="00F80F83"/>
    <w:rsid w:val="00F82C00"/>
    <w:rsid w:val="00F838A1"/>
    <w:rsid w:val="00F861C4"/>
    <w:rsid w:val="00F869F1"/>
    <w:rsid w:val="00F90CAF"/>
    <w:rsid w:val="00F93309"/>
    <w:rsid w:val="00F94095"/>
    <w:rsid w:val="00F9432C"/>
    <w:rsid w:val="00FA31E5"/>
    <w:rsid w:val="00FA3E4F"/>
    <w:rsid w:val="00FA4E38"/>
    <w:rsid w:val="00FA665F"/>
    <w:rsid w:val="00FA6858"/>
    <w:rsid w:val="00FA6B25"/>
    <w:rsid w:val="00FA71D8"/>
    <w:rsid w:val="00FA7325"/>
    <w:rsid w:val="00FA7F19"/>
    <w:rsid w:val="00FB02BC"/>
    <w:rsid w:val="00FB3000"/>
    <w:rsid w:val="00FB32A7"/>
    <w:rsid w:val="00FB5BC0"/>
    <w:rsid w:val="00FB6DCA"/>
    <w:rsid w:val="00FC159D"/>
    <w:rsid w:val="00FC3910"/>
    <w:rsid w:val="00FC4DFE"/>
    <w:rsid w:val="00FC759E"/>
    <w:rsid w:val="00FD4BD6"/>
    <w:rsid w:val="00FD7386"/>
    <w:rsid w:val="00FE1EA4"/>
    <w:rsid w:val="00FE39DB"/>
    <w:rsid w:val="00FE538F"/>
    <w:rsid w:val="00FE5BF9"/>
    <w:rsid w:val="00FF0C96"/>
    <w:rsid w:val="00FF3516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29F1A8"/>
  <w15:docId w15:val="{B263CF74-4CB5-D645-BC75-39D73C1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183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thong.vo338@hotmail.com</cp:lastModifiedBy>
  <cp:revision>7</cp:revision>
  <cp:lastPrinted>2021-10-13T03:40:00Z</cp:lastPrinted>
  <dcterms:created xsi:type="dcterms:W3CDTF">2021-10-13T03:40:00Z</dcterms:created>
  <dcterms:modified xsi:type="dcterms:W3CDTF">2023-11-13T03:17:00Z</dcterms:modified>
</cp:coreProperties>
</file>