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F8F31" w14:textId="7D55CB7A" w:rsidR="009D793F" w:rsidRPr="00747217" w:rsidRDefault="00FA694B" w:rsidP="00052FE0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74721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TIẾNG ANH 6 </w:t>
      </w:r>
      <w:r w:rsidR="009D793F" w:rsidRPr="0074721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– </w:t>
      </w:r>
      <w:r w:rsidR="00450CA7" w:rsidRPr="0074721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RIGHT ON</w:t>
      </w:r>
    </w:p>
    <w:p w14:paraId="5E352E01" w14:textId="77777777" w:rsidR="002C0074" w:rsidRPr="00747217" w:rsidRDefault="004F51CC" w:rsidP="00052FE0">
      <w:pPr>
        <w:pStyle w:val="Heading1"/>
        <w:spacing w:before="0"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472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UNIT </w:t>
      </w:r>
      <w:r w:rsidR="00297D13" w:rsidRPr="0074721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3</w:t>
      </w:r>
      <w:r w:rsidRPr="007472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TEST</w:t>
      </w:r>
    </w:p>
    <w:p w14:paraId="6C5919F8" w14:textId="77777777" w:rsidR="00A97703" w:rsidRPr="00747217" w:rsidRDefault="00A97703" w:rsidP="00052FE0">
      <w:pP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val="en-US"/>
        </w:rPr>
      </w:pPr>
    </w:p>
    <w:p w14:paraId="31463C26" w14:textId="77777777" w:rsidR="00742081" w:rsidRPr="00747217" w:rsidRDefault="009D793F" w:rsidP="00052FE0">
      <w:pP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</w:pPr>
      <w:r w:rsidRPr="0074721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val="en-US"/>
        </w:rPr>
        <w:t>Note:</w:t>
      </w:r>
      <w:r w:rsidRPr="007472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 </w:t>
      </w:r>
      <w:r w:rsidR="00742081" w:rsidRPr="007472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Each correct answer earns </w:t>
      </w:r>
      <w:r w:rsidR="002557DD" w:rsidRPr="007472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0.2 points</w:t>
      </w:r>
      <w:r w:rsidR="00742081" w:rsidRPr="007472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.</w:t>
      </w:r>
    </w:p>
    <w:p w14:paraId="6E7E5DC9" w14:textId="77777777" w:rsidR="005F79E9" w:rsidRPr="00747217" w:rsidRDefault="005F79E9" w:rsidP="00052FE0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14:paraId="00E0DC03" w14:textId="7E482DB1" w:rsidR="00054EF5" w:rsidRPr="00747217" w:rsidRDefault="00064401" w:rsidP="00052FE0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7472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I.</w:t>
      </w:r>
      <w:r w:rsidR="00992630" w:rsidRPr="007472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643EF9" w:rsidRPr="007472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PRONUNCIATION</w:t>
      </w:r>
      <w:r w:rsidR="004E6EFD" w:rsidRPr="007472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bookmarkStart w:id="0" w:name="OLE_LINK18"/>
      <w:r w:rsidR="004E6EFD" w:rsidRPr="007472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(</w:t>
      </w:r>
      <w:r w:rsidR="003E420D" w:rsidRPr="007472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0.8</w:t>
      </w:r>
      <w:r w:rsidR="004E6EFD" w:rsidRPr="007472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point</w:t>
      </w:r>
      <w:r w:rsidR="000B5753" w:rsidRPr="007472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s</w:t>
      </w:r>
      <w:r w:rsidR="004E6EFD" w:rsidRPr="007472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)</w:t>
      </w:r>
      <w:bookmarkEnd w:id="0"/>
    </w:p>
    <w:p w14:paraId="4D651975" w14:textId="77777777" w:rsidR="002C0074" w:rsidRPr="00747217" w:rsidRDefault="00054EF5" w:rsidP="003F3DFA">
      <w:pPr>
        <w:tabs>
          <w:tab w:val="left" w:pos="426"/>
          <w:tab w:val="left" w:pos="2552"/>
          <w:tab w:val="left" w:pos="4678"/>
          <w:tab w:val="left" w:pos="6804"/>
        </w:tabs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4721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 xml:space="preserve">A. </w:t>
      </w:r>
      <w:r w:rsidR="00A625AE" w:rsidRPr="0074721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Choose the word whose underlined part is pronounced differently</w:t>
      </w:r>
      <w:r w:rsidR="008E48B9" w:rsidRPr="0074721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.</w:t>
      </w:r>
    </w:p>
    <w:p w14:paraId="3A8E8A74" w14:textId="77777777" w:rsidR="002C0074" w:rsidRPr="00747217" w:rsidRDefault="001A71A3" w:rsidP="00052FE0">
      <w:pPr>
        <w:tabs>
          <w:tab w:val="left" w:pos="426"/>
          <w:tab w:val="left" w:pos="2552"/>
          <w:tab w:val="left" w:pos="4678"/>
          <w:tab w:val="left" w:pos="6804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1. </w:t>
      </w:r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>A</w:t>
      </w:r>
      <w:r w:rsidR="00184107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11B12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</w:t>
      </w:r>
      <w:r w:rsidR="00311B12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o</w:t>
      </w:r>
      <w:r w:rsidR="00311B12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wl</w:t>
      </w:r>
      <w:r w:rsidR="005756FB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</w:t>
      </w:r>
      <w:r w:rsidR="00184107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11B12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ch</w:t>
      </w:r>
      <w:r w:rsidR="00311B12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o</w:t>
      </w:r>
      <w:r w:rsidR="00311B12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</w:t>
      </w:r>
      <w:r w:rsidR="00184107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="00184107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11B12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</w:t>
      </w:r>
      <w:r w:rsidR="00311B12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o</w:t>
      </w:r>
      <w:r w:rsidR="00311B12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ttle</w:t>
      </w:r>
      <w:r w:rsidR="00184107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="00184107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11B12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="00311B12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o</w:t>
      </w:r>
      <w:r w:rsidR="00311B12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ffee</w:t>
      </w:r>
    </w:p>
    <w:p w14:paraId="09624721" w14:textId="77777777" w:rsidR="002C0074" w:rsidRPr="00747217" w:rsidRDefault="001A71A3" w:rsidP="00052FE0">
      <w:pPr>
        <w:tabs>
          <w:tab w:val="left" w:pos="426"/>
          <w:tab w:val="left" w:pos="2552"/>
          <w:tab w:val="left" w:pos="4678"/>
          <w:tab w:val="left" w:pos="6804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2. </w:t>
      </w:r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>A</w:t>
      </w:r>
      <w:r w:rsidR="00184107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D739B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kn</w:t>
      </w:r>
      <w:r w:rsidR="005D739B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i</w:t>
      </w:r>
      <w:r w:rsidR="005D739B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fe</w:t>
      </w:r>
      <w:r w:rsidR="00184107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</w:t>
      </w:r>
      <w:r w:rsidR="00184107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D739B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sl</w:t>
      </w:r>
      <w:r w:rsidR="005D739B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i</w:t>
      </w:r>
      <w:r w:rsidR="005D739B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ce</w:t>
      </w:r>
      <w:r w:rsidR="00184107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="00184107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D739B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r</w:t>
      </w:r>
      <w:r w:rsidR="005D739B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i</w:t>
      </w:r>
      <w:r w:rsidR="005D739B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ce</w:t>
      </w:r>
      <w:r w:rsidR="00184107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="00184107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D739B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="005D739B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i</w:t>
      </w:r>
      <w:r w:rsidR="005D739B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x</w:t>
      </w:r>
    </w:p>
    <w:p w14:paraId="1A4F7F4D" w14:textId="77777777" w:rsidR="002C0074" w:rsidRPr="00747217" w:rsidRDefault="00054EF5" w:rsidP="003F3DFA">
      <w:pPr>
        <w:tabs>
          <w:tab w:val="left" w:pos="426"/>
          <w:tab w:val="left" w:pos="2552"/>
          <w:tab w:val="left" w:pos="4678"/>
          <w:tab w:val="left" w:pos="6804"/>
        </w:tabs>
        <w:spacing w:before="120" w:after="120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</w:pPr>
      <w:r w:rsidRPr="0074721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 xml:space="preserve">B. </w:t>
      </w:r>
      <w:bookmarkStart w:id="1" w:name="_Hlk66976743"/>
      <w:r w:rsidR="00184107" w:rsidRPr="0074721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>Choose the word that has a different s</w:t>
      </w:r>
      <w:r w:rsidR="006A0EA1" w:rsidRPr="0074721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tressed syllable from the rest</w:t>
      </w:r>
      <w:bookmarkEnd w:id="1"/>
      <w:r w:rsidR="006A0EA1" w:rsidRPr="0074721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.</w:t>
      </w:r>
    </w:p>
    <w:p w14:paraId="76D37D4B" w14:textId="77777777" w:rsidR="002C0074" w:rsidRPr="00747217" w:rsidRDefault="00EC6CF3" w:rsidP="00052FE0">
      <w:pPr>
        <w:pStyle w:val="ListParagraph"/>
        <w:tabs>
          <w:tab w:val="left" w:pos="426"/>
          <w:tab w:val="left" w:pos="2552"/>
          <w:tab w:val="left" w:pos="4678"/>
          <w:tab w:val="left" w:pos="6804"/>
        </w:tabs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</w:pPr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3</w:t>
      </w:r>
      <w:r w:rsidR="001A71A3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1A71A3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1A71A3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  <w:t>A</w:t>
      </w:r>
      <w:r w:rsidR="00184107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7B6F5C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  <w:t>flavour</w:t>
      </w:r>
      <w:proofErr w:type="spellEnd"/>
      <w:r w:rsidR="00184107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A71A3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  <w:t>B</w:t>
      </w:r>
      <w:r w:rsidR="00184107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942636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  <w:t>pepper</w:t>
      </w:r>
      <w:proofErr w:type="spellEnd"/>
      <w:r w:rsidR="00184107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A71A3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  <w:t>C</w:t>
      </w:r>
      <w:r w:rsidR="00184107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7B6F5C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  <w:t>dessert</w:t>
      </w:r>
      <w:proofErr w:type="spellEnd"/>
      <w:r w:rsidR="00184107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A71A3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  <w:t>D</w:t>
      </w:r>
      <w:r w:rsidR="00184107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942636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  <w:t>saucepan</w:t>
      </w:r>
      <w:proofErr w:type="spellEnd"/>
    </w:p>
    <w:p w14:paraId="2A7A9BA9" w14:textId="77777777" w:rsidR="002C0074" w:rsidRPr="00747217" w:rsidRDefault="00EC6CF3" w:rsidP="00052FE0">
      <w:pPr>
        <w:tabs>
          <w:tab w:val="left" w:pos="426"/>
          <w:tab w:val="left" w:pos="2552"/>
          <w:tab w:val="left" w:pos="4678"/>
          <w:tab w:val="left" w:pos="6804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4</w:t>
      </w:r>
      <w:r w:rsidR="001A71A3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1A71A3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>A</w:t>
      </w:r>
      <w:r w:rsidR="00184107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858E2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cereal</w:t>
      </w:r>
      <w:r w:rsidR="00184107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A71A3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</w:t>
      </w:r>
      <w:r w:rsidR="00184107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858E2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tomato</w:t>
      </w:r>
      <w:r w:rsidR="00184107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A71A3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="00184107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858E2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onion</w:t>
      </w:r>
      <w:r w:rsidR="00184107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A71A3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="00184107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858E2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recipe</w:t>
      </w:r>
    </w:p>
    <w:p w14:paraId="243873C9" w14:textId="77777777" w:rsidR="002C0074" w:rsidRPr="00747217" w:rsidRDefault="00075CDA" w:rsidP="008F2B21">
      <w:pPr>
        <w:tabs>
          <w:tab w:val="left" w:pos="2552"/>
          <w:tab w:val="left" w:pos="6804"/>
        </w:tabs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7472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II. VOCABULARY AND </w:t>
      </w:r>
      <w:r w:rsidRPr="007472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G</w:t>
      </w:r>
      <w:r w:rsidRPr="007472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RAMMAR</w:t>
      </w:r>
      <w:r w:rsidR="004E6EFD" w:rsidRPr="007472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(</w:t>
      </w:r>
      <w:r w:rsidR="003E420D" w:rsidRPr="007472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2.4</w:t>
      </w:r>
      <w:r w:rsidR="004E6EFD" w:rsidRPr="007472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points)</w:t>
      </w:r>
    </w:p>
    <w:p w14:paraId="24BEA08A" w14:textId="77777777" w:rsidR="002C0074" w:rsidRPr="00747217" w:rsidRDefault="00184107" w:rsidP="003F3DFA">
      <w:pPr>
        <w:tabs>
          <w:tab w:val="left" w:pos="2552"/>
          <w:tab w:val="left" w:pos="6804"/>
        </w:tabs>
        <w:spacing w:after="1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74721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Choose the </w:t>
      </w:r>
      <w:r w:rsidR="007D1875" w:rsidRPr="0074721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 xml:space="preserve">best </w:t>
      </w:r>
      <w:r w:rsidR="001A71A3" w:rsidRPr="0074721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option (A, B, C or D) to complete each of the following sentence</w:t>
      </w:r>
      <w:r w:rsidR="00FB02BC" w:rsidRPr="0074721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s</w:t>
      </w:r>
      <w:r w:rsidR="008E48B9" w:rsidRPr="0074721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.</w:t>
      </w:r>
    </w:p>
    <w:p w14:paraId="4021A2A7" w14:textId="77777777" w:rsidR="001A71A3" w:rsidRPr="00747217" w:rsidRDefault="004E6BD6" w:rsidP="00052FE0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5</w:t>
      </w:r>
      <w:r w:rsidR="001A71A3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E50A6C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135673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I will </w:t>
      </w:r>
      <w:r w:rsidR="001A71A3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__________</w:t>
      </w:r>
      <w:r w:rsidR="00466395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135673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the cake into ten pieces</w:t>
      </w:r>
      <w:r w:rsidR="0006562D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1A71A3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</w:p>
    <w:p w14:paraId="6569B64F" w14:textId="77777777" w:rsidR="001A71A3" w:rsidRPr="00747217" w:rsidRDefault="001A71A3" w:rsidP="00052FE0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A. </w:t>
      </w:r>
      <w:r w:rsidR="00135673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grate</w:t>
      </w:r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</w:t>
      </w:r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B. </w:t>
      </w:r>
      <w:r w:rsidR="00135673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slice</w:t>
      </w:r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C. </w:t>
      </w:r>
      <w:r w:rsidR="00135673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chop</w:t>
      </w:r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</w:t>
      </w:r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D. </w:t>
      </w:r>
      <w:r w:rsidR="00135673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peel</w:t>
      </w:r>
    </w:p>
    <w:p w14:paraId="2383E625" w14:textId="77777777" w:rsidR="001A71A3" w:rsidRPr="00747217" w:rsidRDefault="004E6BD6" w:rsidP="00052FE0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6</w:t>
      </w:r>
      <w:r w:rsidR="001A71A3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E50A6C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840802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I’m thirsty. Can I have </w:t>
      </w:r>
      <w:r w:rsidR="001A71A3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__________</w:t>
      </w:r>
      <w:r w:rsidR="00166332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840802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water, please?</w:t>
      </w:r>
    </w:p>
    <w:p w14:paraId="1620CD12" w14:textId="77777777" w:rsidR="001A71A3" w:rsidRPr="00747217" w:rsidRDefault="001A71A3" w:rsidP="00052FE0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A. </w:t>
      </w:r>
      <w:r w:rsidR="0030313E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any</w:t>
      </w:r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</w:t>
      </w:r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B. </w:t>
      </w:r>
      <w:r w:rsidR="0030313E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287725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few</w:t>
      </w:r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</w:t>
      </w:r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C. </w:t>
      </w:r>
      <w:r w:rsidR="0030313E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some</w:t>
      </w:r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 </w:t>
      </w:r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D. </w:t>
      </w:r>
      <w:r w:rsidR="0030313E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 lot</w:t>
      </w:r>
    </w:p>
    <w:p w14:paraId="0367E4CA" w14:textId="77777777" w:rsidR="001A71A3" w:rsidRPr="00747217" w:rsidRDefault="004E6BD6" w:rsidP="00052FE0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7</w:t>
      </w:r>
      <w:r w:rsidR="001A71A3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BF5074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7C230E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A: How</w:t>
      </w:r>
      <w:r w:rsidR="00BF5074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1A71A3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__________ </w:t>
      </w:r>
      <w:r w:rsidR="002E1B09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orange juice</w:t>
      </w:r>
      <w:r w:rsidR="007C230E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gramStart"/>
      <w:r w:rsidR="007C230E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do</w:t>
      </w:r>
      <w:proofErr w:type="gramEnd"/>
      <w:r w:rsidR="007C230E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you </w:t>
      </w:r>
      <w:r w:rsidR="008350FF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want</w:t>
      </w:r>
      <w:r w:rsidR="007C230E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?</w:t>
      </w:r>
    </w:p>
    <w:p w14:paraId="43C0C42B" w14:textId="77777777" w:rsidR="007C230E" w:rsidRPr="00747217" w:rsidRDefault="007C230E" w:rsidP="00052FE0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   B: __________ </w:t>
      </w:r>
      <w:r w:rsidR="008350FF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carton</w:t>
      </w:r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, please.</w:t>
      </w:r>
    </w:p>
    <w:p w14:paraId="55327498" w14:textId="77777777" w:rsidR="001A71A3" w:rsidRPr="00747217" w:rsidRDefault="001A71A3" w:rsidP="00052FE0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E2120B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A. </w:t>
      </w:r>
      <w:r w:rsidR="003D5214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many/ A</w:t>
      </w:r>
      <w:r w:rsidR="00E2120B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>B</w:t>
      </w:r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3D5214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much/ Some</w:t>
      </w:r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C. </w:t>
      </w:r>
      <w:r w:rsidR="003D5214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much/ A</w:t>
      </w:r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    </w:t>
      </w:r>
      <w:r w:rsidR="00BF5074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D. </w:t>
      </w:r>
      <w:r w:rsidR="000B15C6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many/ </w:t>
      </w:r>
      <w:r w:rsidR="006D7983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 little</w:t>
      </w:r>
    </w:p>
    <w:p w14:paraId="0BAFD64B" w14:textId="77777777" w:rsidR="00BF5074" w:rsidRPr="00747217" w:rsidRDefault="004E6BD6" w:rsidP="00052FE0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8</w:t>
      </w:r>
      <w:r w:rsidR="00BF5074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BF5074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8D5274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We need to go shopping today</w:t>
      </w:r>
      <w:r w:rsidR="00C97799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A34F64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We </w:t>
      </w:r>
      <w:r w:rsidR="006C3411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haven’t got</w:t>
      </w:r>
      <w:r w:rsidR="00DD1E6F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BF5074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__________</w:t>
      </w:r>
      <w:r w:rsidR="0069339D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C97799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food </w:t>
      </w:r>
      <w:r w:rsidR="00A34F64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left</w:t>
      </w:r>
      <w:r w:rsidR="00DD1E6F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BF5074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</w:p>
    <w:p w14:paraId="73BCC460" w14:textId="77777777" w:rsidR="00BF5074" w:rsidRPr="00747217" w:rsidRDefault="00BF5074" w:rsidP="00052FE0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A. </w:t>
      </w:r>
      <w:r w:rsidR="00F16CE0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 lot</w:t>
      </w:r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B. </w:t>
      </w:r>
      <w:r w:rsidR="00F16CE0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any</w:t>
      </w:r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C. </w:t>
      </w:r>
      <w:proofErr w:type="gramStart"/>
      <w:r w:rsidR="00F16CE0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some</w:t>
      </w:r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gramEnd"/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D. </w:t>
      </w:r>
      <w:r w:rsidR="00F16CE0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 little</w:t>
      </w:r>
    </w:p>
    <w:p w14:paraId="2BC67B81" w14:textId="77777777" w:rsidR="00BF5074" w:rsidRPr="00747217" w:rsidRDefault="004E6BD6" w:rsidP="00052FE0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9</w:t>
      </w:r>
      <w:r w:rsidR="00BF5074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BF5074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2E1B09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I </w:t>
      </w:r>
      <w:r w:rsidR="004B0DF6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haven’t got</w:t>
      </w:r>
      <w:r w:rsidR="00946DA1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__________</w:t>
      </w:r>
      <w:r w:rsidR="0005683B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4B0DF6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money, but I can buy a can of cola</w:t>
      </w:r>
      <w:r w:rsidR="002E1B09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BF5074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787CDB9A" w14:textId="77777777" w:rsidR="00BF5074" w:rsidRPr="00747217" w:rsidRDefault="00BF5074" w:rsidP="00052FE0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A. </w:t>
      </w:r>
      <w:r w:rsidR="00053B57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much</w:t>
      </w:r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</w:t>
      </w:r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B. </w:t>
      </w:r>
      <w:r w:rsidR="00053B57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any</w:t>
      </w:r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</w:t>
      </w:r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C. </w:t>
      </w:r>
      <w:r w:rsidR="00053B57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 little</w:t>
      </w:r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 </w:t>
      </w:r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D. </w:t>
      </w:r>
      <w:r w:rsidR="001700B3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 few</w:t>
      </w:r>
    </w:p>
    <w:p w14:paraId="690197AE" w14:textId="77777777" w:rsidR="00BF5074" w:rsidRPr="00747217" w:rsidRDefault="004E6BD6" w:rsidP="00052FE0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10</w:t>
      </w:r>
      <w:r w:rsidR="00BF5074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860927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There’s a </w:t>
      </w:r>
      <w:r w:rsidR="00BF5074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__________</w:t>
      </w:r>
      <w:r w:rsidR="00812519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860927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of strawberry jam in the cupboard</w:t>
      </w:r>
      <w:r w:rsidR="00881008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7D24EE69" w14:textId="77777777" w:rsidR="00BF5074" w:rsidRPr="00747217" w:rsidRDefault="00BF5074" w:rsidP="00052FE0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A. </w:t>
      </w:r>
      <w:r w:rsidR="00860927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bag</w:t>
      </w:r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   </w:t>
      </w:r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B. </w:t>
      </w:r>
      <w:r w:rsidR="00860927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bar</w:t>
      </w:r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    </w:t>
      </w:r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C. </w:t>
      </w:r>
      <w:r w:rsidR="00860927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piece</w:t>
      </w:r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 </w:t>
      </w:r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D. </w:t>
      </w:r>
      <w:r w:rsidR="00860927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jar</w:t>
      </w:r>
    </w:p>
    <w:p w14:paraId="0CDB2A2F" w14:textId="77777777" w:rsidR="00BF5074" w:rsidRPr="00747217" w:rsidRDefault="00E770D0" w:rsidP="00052FE0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1</w:t>
      </w:r>
      <w:r w:rsidR="004E6BD6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1</w:t>
      </w:r>
      <w:r w:rsidR="00BF5074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150F89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 prefer studying in the library because it’s</w:t>
      </w:r>
      <w:r w:rsidR="003B78D8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BF5074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__________</w:t>
      </w:r>
      <w:r w:rsidR="007A5768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150F89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than </w:t>
      </w:r>
      <w:r w:rsidR="00073C6C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my house</w:t>
      </w:r>
      <w:r w:rsidR="00852684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BF5074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</w:p>
    <w:p w14:paraId="4EEE0040" w14:textId="77777777" w:rsidR="00BF5074" w:rsidRPr="00747217" w:rsidRDefault="00BF5074" w:rsidP="00052FE0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A. </w:t>
      </w:r>
      <w:r w:rsidR="00150F89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the most quiet</w:t>
      </w:r>
      <w:r w:rsidR="007A5768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B. </w:t>
      </w:r>
      <w:proofErr w:type="gramStart"/>
      <w:r w:rsidR="00150F89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quieter</w:t>
      </w:r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gramEnd"/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C. </w:t>
      </w:r>
      <w:r w:rsidR="00150F89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the quietest</w:t>
      </w:r>
      <w:r w:rsidR="007A5768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D. </w:t>
      </w:r>
      <w:r w:rsidR="00150F89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more quiet</w:t>
      </w:r>
    </w:p>
    <w:p w14:paraId="1B8C736A" w14:textId="77777777" w:rsidR="00BF5074" w:rsidRPr="00747217" w:rsidRDefault="001B06B0" w:rsidP="00052FE0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1</w:t>
      </w:r>
      <w:r w:rsidR="004E6BD6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2</w:t>
      </w:r>
      <w:r w:rsidR="00BF5074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BF5074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282C95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Fruit and vegetables have got a lot of</w:t>
      </w:r>
      <w:r w:rsidR="00281A75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591AD3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__________</w:t>
      </w:r>
      <w:r w:rsidR="00BF5074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282C95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They help us stay fit.</w:t>
      </w:r>
    </w:p>
    <w:p w14:paraId="76346D04" w14:textId="77777777" w:rsidR="00BF5074" w:rsidRPr="00747217" w:rsidRDefault="00BF5074" w:rsidP="00052FE0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A. </w:t>
      </w:r>
      <w:r w:rsidR="00282C95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vitamins</w:t>
      </w:r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B. </w:t>
      </w:r>
      <w:proofErr w:type="gramStart"/>
      <w:r w:rsidR="00282C95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protein</w:t>
      </w:r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gramEnd"/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C. </w:t>
      </w:r>
      <w:r w:rsidR="00282C95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calcium</w:t>
      </w:r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D. </w:t>
      </w:r>
      <w:r w:rsidR="00282C95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energy</w:t>
      </w:r>
    </w:p>
    <w:p w14:paraId="5447258B" w14:textId="77777777" w:rsidR="00BF5074" w:rsidRPr="00747217" w:rsidRDefault="007834B4" w:rsidP="00052FE0">
      <w:pPr>
        <w:tabs>
          <w:tab w:val="left" w:pos="426"/>
          <w:tab w:val="left" w:pos="2552"/>
          <w:tab w:val="left" w:pos="4678"/>
          <w:tab w:val="left" w:pos="6804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1</w:t>
      </w:r>
      <w:r w:rsidR="004E6BD6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3</w:t>
      </w:r>
      <w:r w:rsidR="00BF5074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5B258D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I like </w:t>
      </w:r>
      <w:r w:rsidR="008526D9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__________</w:t>
      </w:r>
      <w:r w:rsidR="000A33BA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5B258D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fresh fruit </w:t>
      </w:r>
      <w:r w:rsidR="00104CA3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to</w:t>
      </w:r>
      <w:r w:rsidR="005B258D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yoghurt to have a nice, healthy dessert.</w:t>
      </w:r>
    </w:p>
    <w:p w14:paraId="48781F56" w14:textId="77777777" w:rsidR="008526D9" w:rsidRPr="00747217" w:rsidRDefault="008526D9" w:rsidP="00052FE0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A. </w:t>
      </w:r>
      <w:r w:rsidR="00AC1099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peeling</w:t>
      </w:r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B. </w:t>
      </w:r>
      <w:r w:rsidR="00715FF9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mix</w:t>
      </w:r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 </w:t>
      </w:r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C. </w:t>
      </w:r>
      <w:r w:rsidR="00104CA3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adding</w:t>
      </w:r>
      <w:r w:rsidR="001733AC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D. </w:t>
      </w:r>
      <w:r w:rsidR="000C4C9E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make</w:t>
      </w:r>
    </w:p>
    <w:p w14:paraId="4356F7EA" w14:textId="77777777" w:rsidR="00FE1EA4" w:rsidRPr="00747217" w:rsidRDefault="004E6BD6" w:rsidP="00052FE0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14</w:t>
      </w:r>
      <w:r w:rsidR="00BF5074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FE1EA4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Student A: </w:t>
      </w:r>
      <w:r w:rsidR="00E261A0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How long do you cook pasta?</w:t>
      </w:r>
    </w:p>
    <w:p w14:paraId="7A71A565" w14:textId="77777777" w:rsidR="00FE1EA4" w:rsidRPr="00747217" w:rsidRDefault="00FE1EA4" w:rsidP="00052FE0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  Student B: </w:t>
      </w:r>
      <w:r w:rsidR="008526D9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_________</w:t>
      </w:r>
    </w:p>
    <w:p w14:paraId="74E30847" w14:textId="77777777" w:rsidR="00FE1EA4" w:rsidRPr="00747217" w:rsidRDefault="00BF5074" w:rsidP="00052FE0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A. </w:t>
      </w:r>
      <w:r w:rsidR="00E261A0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 don’t like past</w:t>
      </w:r>
      <w:r w:rsidR="007B5DC6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="00FE1EA4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E261A0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B. </w:t>
      </w:r>
      <w:r w:rsidR="00E261A0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It’s easy to cook pasta</w:t>
      </w:r>
      <w:r w:rsidR="00FE1EA4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44C17DE9" w14:textId="77777777" w:rsidR="00BF5074" w:rsidRPr="00747217" w:rsidRDefault="00FE1EA4" w:rsidP="00052FE0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884552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C. It sounds simple.</w:t>
      </w:r>
      <w:r w:rsidR="00884552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884552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>D</w:t>
      </w:r>
      <w:r w:rsidR="00BF5074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E261A0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For about ten minutes</w:t>
      </w:r>
      <w:r w:rsidR="002A04E6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BF5074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</w:t>
      </w:r>
      <w:r w:rsidR="00C05B4C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</w:p>
    <w:p w14:paraId="28B4D784" w14:textId="542E05B4" w:rsidR="0047460C" w:rsidRPr="00747217" w:rsidRDefault="0047460C" w:rsidP="008F2B21">
      <w:pPr>
        <w:tabs>
          <w:tab w:val="left" w:pos="284"/>
          <w:tab w:val="left" w:pos="2835"/>
          <w:tab w:val="left" w:pos="5103"/>
          <w:tab w:val="left" w:pos="7655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747217">
        <w:rPr>
          <w:rFonts w:ascii="Times New Roman" w:hAnsi="Times New Roman"/>
          <w:color w:val="000000" w:themeColor="text1"/>
          <w:sz w:val="24"/>
          <w:szCs w:val="24"/>
        </w:rPr>
        <w:t>15. What does the sign mean?</w:t>
      </w:r>
    </w:p>
    <w:tbl>
      <w:tblPr>
        <w:tblStyle w:val="TableGrid"/>
        <w:tblW w:w="9211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368"/>
      </w:tblGrid>
      <w:tr w:rsidR="00747217" w:rsidRPr="00747217" w14:paraId="720986E0" w14:textId="77777777" w:rsidTr="008F2B21">
        <w:tc>
          <w:tcPr>
            <w:tcW w:w="1843" w:type="dxa"/>
          </w:tcPr>
          <w:p w14:paraId="4EFC293B" w14:textId="392AD7BD" w:rsidR="008F2B21" w:rsidRPr="00747217" w:rsidRDefault="008F2B21" w:rsidP="00052FE0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4721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5E22F63E" wp14:editId="439A5590">
                  <wp:extent cx="837027" cy="1195754"/>
                  <wp:effectExtent l="0" t="0" r="127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955" cy="1224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8" w:type="dxa"/>
          </w:tcPr>
          <w:p w14:paraId="4445E36B" w14:textId="77777777" w:rsidR="008F2B21" w:rsidRPr="00747217" w:rsidRDefault="008F2B21" w:rsidP="008F2B21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472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 xml:space="preserve">A. </w:t>
            </w:r>
            <w:r w:rsidRPr="0074721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You can’t bring your pets here</w:t>
            </w:r>
            <w:r w:rsidRPr="007472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48325EBB" w14:textId="77777777" w:rsidR="008F2B21" w:rsidRPr="00747217" w:rsidRDefault="008F2B21" w:rsidP="008F2B21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472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 xml:space="preserve">B. </w:t>
            </w:r>
            <w:r w:rsidRPr="0074721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You can keep your dog here</w:t>
            </w:r>
            <w:r w:rsidRPr="007472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4F690420" w14:textId="77777777" w:rsidR="008F2B21" w:rsidRPr="00747217" w:rsidRDefault="008F2B21" w:rsidP="008F2B21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472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 xml:space="preserve">C. </w:t>
            </w:r>
            <w:r w:rsidRPr="0074721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There aren’t many dogs here</w:t>
            </w:r>
            <w:r w:rsidRPr="007472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3AC6A736" w14:textId="6B3A29BD" w:rsidR="008F2B21" w:rsidRPr="00747217" w:rsidRDefault="008F2B21" w:rsidP="00052FE0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472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 xml:space="preserve">D. </w:t>
            </w:r>
            <w:r w:rsidRPr="0074721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You can enter this place with your pet</w:t>
            </w:r>
            <w:r w:rsidRPr="007472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6D60E2CD" w14:textId="31602402" w:rsidR="0047460C" w:rsidRPr="00747217" w:rsidRDefault="0047460C" w:rsidP="00052FE0">
      <w:pPr>
        <w:tabs>
          <w:tab w:val="left" w:pos="284"/>
          <w:tab w:val="left" w:pos="2835"/>
          <w:tab w:val="left" w:pos="5103"/>
          <w:tab w:val="left" w:pos="7655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747217">
        <w:rPr>
          <w:rFonts w:ascii="Times New Roman" w:hAnsi="Times New Roman"/>
          <w:color w:val="000000" w:themeColor="text1"/>
          <w:sz w:val="24"/>
          <w:szCs w:val="24"/>
        </w:rPr>
        <w:lastRenderedPageBreak/>
        <w:t>16. What does the sign mean?</w:t>
      </w:r>
    </w:p>
    <w:tbl>
      <w:tblPr>
        <w:tblStyle w:val="TableGrid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6659"/>
      </w:tblGrid>
      <w:tr w:rsidR="00747217" w:rsidRPr="00747217" w14:paraId="64051399" w14:textId="77777777" w:rsidTr="008F2B21">
        <w:tc>
          <w:tcPr>
            <w:tcW w:w="2693" w:type="dxa"/>
          </w:tcPr>
          <w:p w14:paraId="729584D1" w14:textId="00604E78" w:rsidR="008F2B21" w:rsidRPr="00747217" w:rsidRDefault="008F2B21" w:rsidP="00052FE0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47217">
              <w:rPr>
                <w:noProof/>
                <w:color w:val="000000" w:themeColor="text1"/>
              </w:rPr>
              <w:drawing>
                <wp:inline distT="0" distB="0" distL="0" distR="0" wp14:anchorId="0AF5E6CD" wp14:editId="16A3FC33">
                  <wp:extent cx="1195754" cy="823306"/>
                  <wp:effectExtent l="0" t="0" r="0" b="2540"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095" cy="830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9" w:type="dxa"/>
          </w:tcPr>
          <w:p w14:paraId="79AC826B" w14:textId="77777777" w:rsidR="008F2B21" w:rsidRPr="00747217" w:rsidRDefault="008F2B21" w:rsidP="008F2B21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472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</w:r>
            <w:r w:rsidRPr="0074721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7472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74721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You can close the door</w:t>
            </w:r>
            <w:r w:rsidRPr="007472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6A143D4D" w14:textId="77777777" w:rsidR="008F2B21" w:rsidRPr="00747217" w:rsidRDefault="008F2B21" w:rsidP="008F2B21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472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 xml:space="preserve">B. </w:t>
            </w:r>
            <w:r w:rsidRPr="0074721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Don’t open this door</w:t>
            </w:r>
            <w:r w:rsidRPr="007472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2580ABAF" w14:textId="77777777" w:rsidR="008F2B21" w:rsidRPr="00747217" w:rsidRDefault="008F2B21" w:rsidP="008F2B21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472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472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 xml:space="preserve">C. </w:t>
            </w:r>
            <w:r w:rsidRPr="0074721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You can use this door</w:t>
            </w:r>
            <w:r w:rsidRPr="007472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6D154500" w14:textId="483B1724" w:rsidR="008F2B21" w:rsidRPr="00747217" w:rsidRDefault="008F2B21" w:rsidP="008F2B21">
            <w:pPr>
              <w:tabs>
                <w:tab w:val="left" w:pos="284"/>
                <w:tab w:val="left" w:pos="2552"/>
                <w:tab w:val="left" w:pos="4678"/>
                <w:tab w:val="left" w:pos="6804"/>
              </w:tabs>
              <w:ind w:left="426" w:hanging="4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4721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ab/>
              <w:t>D</w:t>
            </w:r>
            <w:r w:rsidRPr="007472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74721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You can’t close this door</w:t>
            </w:r>
            <w:r w:rsidRPr="007472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4AA44D4D" w14:textId="7CD246A7" w:rsidR="002C0074" w:rsidRPr="00747217" w:rsidRDefault="00184107" w:rsidP="006F6E7A">
      <w:pPr>
        <w:spacing w:before="240" w:after="1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7472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</w:t>
      </w:r>
      <w:r w:rsidR="006F1715" w:rsidRPr="007472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II. </w:t>
      </w:r>
      <w:r w:rsidR="00CC4A7F" w:rsidRPr="007472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WORD FORMATION</w:t>
      </w:r>
      <w:r w:rsidR="004E6EFD" w:rsidRPr="007472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(</w:t>
      </w:r>
      <w:r w:rsidR="00C74431" w:rsidRPr="007472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1</w:t>
      </w:r>
      <w:r w:rsidR="00434A0A" w:rsidRPr="007472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.2</w:t>
      </w:r>
      <w:r w:rsidR="004E6EFD" w:rsidRPr="007472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point</w:t>
      </w:r>
      <w:r w:rsidR="00434A0A" w:rsidRPr="007472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s</w:t>
      </w:r>
      <w:r w:rsidR="004E6EFD" w:rsidRPr="007472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)</w:t>
      </w:r>
    </w:p>
    <w:p w14:paraId="1C364F54" w14:textId="75EADC7E" w:rsidR="002C0074" w:rsidRPr="00747217" w:rsidRDefault="00135CFD" w:rsidP="006E381A">
      <w:pPr>
        <w:spacing w:after="120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Complete each sentence with</w:t>
      </w:r>
      <w:r w:rsidR="001F786A" w:rsidRPr="0074721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the </w:t>
      </w:r>
      <w:r w:rsidR="001F786A" w:rsidRPr="0074721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 xml:space="preserve">correct </w:t>
      </w:r>
      <w:r w:rsidR="001F786A" w:rsidRPr="0074721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form of the word </w:t>
      </w:r>
      <w:r w:rsidR="001F786A" w:rsidRPr="0074721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in brackets.</w:t>
      </w:r>
    </w:p>
    <w:p w14:paraId="6A8E0083" w14:textId="5F77BAD7" w:rsidR="00D2449D" w:rsidRPr="00747217" w:rsidRDefault="00D2449D" w:rsidP="00052FE0">
      <w:pPr>
        <w:pStyle w:val="ListParagraph"/>
        <w:tabs>
          <w:tab w:val="left" w:pos="426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2" w:name="_Hlk84235006"/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17. </w:t>
      </w:r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637BD0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Elephants are </w:t>
      </w:r>
      <w:r w:rsidR="001F786A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</w:t>
      </w:r>
      <w:r w:rsidR="003F3DFA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__________</w:t>
      </w:r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</w:t>
      </w:r>
      <w:r w:rsidR="007933FB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37BD0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land animals</w:t>
      </w:r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(</w:t>
      </w:r>
      <w:r w:rsidR="00637BD0" w:rsidRPr="007472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HEAVY</w:t>
      </w:r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bookmarkEnd w:id="2"/>
    </w:p>
    <w:p w14:paraId="64B687DD" w14:textId="0011F212" w:rsidR="002C0074" w:rsidRPr="00747217" w:rsidRDefault="00D2449D" w:rsidP="00052FE0">
      <w:pPr>
        <w:pStyle w:val="ListParagraph"/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18</w:t>
      </w:r>
      <w:r w:rsidR="001A71A3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1A71A3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F27EA4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Oranges are</w:t>
      </w:r>
      <w:r w:rsidR="006343D4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3F3DFA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</w:t>
      </w:r>
      <w:r w:rsidR="003F3DFA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__________</w:t>
      </w:r>
      <w:r w:rsidR="003F3DFA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</w:t>
      </w:r>
      <w:r w:rsidR="003F3DFA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F27EA4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for you</w:t>
      </w:r>
      <w:r w:rsidR="00B33E95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r health</w:t>
      </w:r>
      <w:r w:rsidR="00F27EA4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than crisps</w:t>
      </w:r>
      <w:r w:rsidR="00184107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FD4BD6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(</w:t>
      </w:r>
      <w:r w:rsidR="00E475F7" w:rsidRPr="007472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GOOD</w:t>
      </w:r>
      <w:r w:rsidR="00FD4BD6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)</w:t>
      </w:r>
    </w:p>
    <w:p w14:paraId="4987272A" w14:textId="15848FE1" w:rsidR="007D3C3D" w:rsidRPr="00747217" w:rsidRDefault="00D2449D" w:rsidP="00052FE0">
      <w:p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19</w:t>
      </w:r>
      <w:r w:rsidR="001A71A3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1A71A3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DD0B75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Baking a cake needs</w:t>
      </w:r>
      <w:r w:rsidR="001E7093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3F3DFA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</w:t>
      </w:r>
      <w:r w:rsidR="003F3DFA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__________</w:t>
      </w:r>
      <w:r w:rsidR="003F3DFA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</w:t>
      </w:r>
      <w:r w:rsidR="003F3DFA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DD0B75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time than making a sandwich</w:t>
      </w:r>
      <w:r w:rsidR="001E7093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9D17E6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7D3C3D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42735A" w:rsidRPr="007472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MUCH</w:t>
      </w:r>
      <w:r w:rsidR="00A15FD6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)</w:t>
      </w:r>
    </w:p>
    <w:p w14:paraId="60F65617" w14:textId="527855C8" w:rsidR="002C0074" w:rsidRPr="00747217" w:rsidRDefault="001A71A3" w:rsidP="00052FE0">
      <w:p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2</w:t>
      </w:r>
      <w:r w:rsidR="00D2449D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0</w:t>
      </w:r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19032C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This </w:t>
      </w:r>
      <w:r w:rsidR="009135BC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is the</w:t>
      </w:r>
      <w:r w:rsidR="00D307CB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3F3DFA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</w:t>
      </w:r>
      <w:r w:rsidR="003F3DFA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__________</w:t>
      </w:r>
      <w:r w:rsidR="003F3DFA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</w:t>
      </w:r>
      <w:r w:rsidR="003F3DFA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8C3C5F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room in my house</w:t>
      </w:r>
      <w:r w:rsidR="00747FD9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FD4BD6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(</w:t>
      </w:r>
      <w:r w:rsidR="008C3C5F" w:rsidRPr="007472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BIG</w:t>
      </w:r>
      <w:r w:rsidR="00FD4BD6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)</w:t>
      </w:r>
    </w:p>
    <w:p w14:paraId="65519668" w14:textId="18D8834F" w:rsidR="002C0074" w:rsidRPr="00747217" w:rsidRDefault="001A71A3" w:rsidP="00052FE0">
      <w:p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2</w:t>
      </w:r>
      <w:r w:rsidR="00D2449D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1</w:t>
      </w:r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057EC5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I </w:t>
      </w:r>
      <w:r w:rsidR="001F786A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love my mum’s food. It’s always</w:t>
      </w:r>
      <w:r w:rsidR="00DD7302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3DFA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</w:t>
      </w:r>
      <w:r w:rsidR="003F3DFA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__________</w:t>
      </w:r>
      <w:r w:rsidR="003F3DFA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</w:t>
      </w:r>
      <w:r w:rsidR="003F3DFA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2433D0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1F786A" w:rsidRPr="007472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TASTE</w:t>
      </w:r>
      <w:r w:rsidR="002433D0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14:paraId="0603FCC2" w14:textId="29B75E96" w:rsidR="002C0074" w:rsidRPr="00747217" w:rsidRDefault="001A71A3" w:rsidP="00052FE0">
      <w:p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2</w:t>
      </w:r>
      <w:r w:rsidR="00D2449D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2</w:t>
      </w:r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B32D48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It’s really</w:t>
      </w:r>
      <w:r w:rsidR="00F94095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3F3DFA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</w:t>
      </w:r>
      <w:r w:rsidR="003F3DFA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__________</w:t>
      </w:r>
      <w:r w:rsidR="003F3DFA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</w:t>
      </w:r>
      <w:r w:rsidR="003F3DFA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B32D48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to have fried food and sugary drinks every day</w:t>
      </w:r>
      <w:r w:rsidR="00822DB0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F94095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0A72E2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B32D48" w:rsidRPr="007472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HEALTH</w:t>
      </w:r>
      <w:r w:rsidR="000A72E2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14:paraId="6E2960A9" w14:textId="53F59AE4" w:rsidR="000B11BC" w:rsidRPr="00747217" w:rsidRDefault="00992630" w:rsidP="006F6E7A">
      <w:pPr>
        <w:spacing w:before="240" w:after="1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7472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IV. LISTENING</w:t>
      </w:r>
      <w:r w:rsidR="004E6EFD" w:rsidRPr="007472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(2 points)</w:t>
      </w:r>
    </w:p>
    <w:p w14:paraId="446E370B" w14:textId="5FCBBB23" w:rsidR="00310E40" w:rsidRPr="00747217" w:rsidRDefault="00310E40" w:rsidP="00E42B27">
      <w:pPr>
        <w:ind w:left="284" w:right="143" w:hanging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</w:pPr>
      <w:r w:rsidRPr="0074721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A</w:t>
      </w:r>
      <w:r w:rsidRPr="0074721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. </w:t>
      </w:r>
      <w:r w:rsidR="00550926" w:rsidRPr="0074721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You will </w:t>
      </w:r>
      <w:r w:rsidR="00E45BE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hear</w:t>
      </w:r>
      <w:r w:rsidR="00550926" w:rsidRPr="0074721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three conversations</w:t>
      </w:r>
      <w:r w:rsidR="00550926" w:rsidRPr="0074721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vi-VN"/>
        </w:rPr>
        <w:t xml:space="preserve">. </w:t>
      </w:r>
      <w:r w:rsidR="00E45BE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Listen and d</w:t>
      </w:r>
      <w:r w:rsidR="00550926" w:rsidRPr="0074721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ecide whether the </w:t>
      </w:r>
      <w:r w:rsidR="00776F4B" w:rsidRPr="0074721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 xml:space="preserve">following </w:t>
      </w:r>
      <w:r w:rsidR="00550926" w:rsidRPr="0074721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statements are True (T), False (F) or</w:t>
      </w:r>
      <w:r w:rsidR="000C48BD" w:rsidRPr="0074721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 xml:space="preserve"> there is</w:t>
      </w:r>
      <w:r w:rsidR="00550926" w:rsidRPr="0074721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No Information (NI)</w:t>
      </w:r>
      <w:r w:rsidR="00550926" w:rsidRPr="0074721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vi-VN"/>
        </w:rPr>
        <w:t>.</w:t>
      </w:r>
    </w:p>
    <w:p w14:paraId="3943EBD8" w14:textId="77777777" w:rsidR="005E1229" w:rsidRPr="00747217" w:rsidRDefault="005E1229" w:rsidP="003F3DFA">
      <w:pPr>
        <w:tabs>
          <w:tab w:val="left" w:pos="4820"/>
          <w:tab w:val="left" w:leader="underscore" w:pos="5670"/>
        </w:tabs>
        <w:spacing w:before="120" w:after="1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472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Conversation 1:</w:t>
      </w:r>
    </w:p>
    <w:p w14:paraId="7DBB98CE" w14:textId="65F1164F" w:rsidR="00310E40" w:rsidRPr="00747217" w:rsidRDefault="00310E40" w:rsidP="003F3DFA">
      <w:pPr>
        <w:tabs>
          <w:tab w:val="left" w:pos="4820"/>
          <w:tab w:val="left" w:leader="underscore" w:pos="567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21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683D51" w:rsidRPr="0074721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74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36DC2" w:rsidRPr="00747217">
        <w:rPr>
          <w:rFonts w:ascii="Times New Roman" w:hAnsi="Times New Roman" w:cs="Times New Roman"/>
          <w:color w:val="000000" w:themeColor="text1"/>
          <w:sz w:val="24"/>
          <w:szCs w:val="24"/>
        </w:rPr>
        <w:t>They have chicken for dinner</w:t>
      </w:r>
      <w:r w:rsidRPr="007472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F3DFA" w:rsidRPr="0074721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F3DFA" w:rsidRPr="0074721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20E200C9" w14:textId="11E97178" w:rsidR="00310E40" w:rsidRPr="00747217" w:rsidRDefault="00310E40" w:rsidP="003F3DFA">
      <w:pPr>
        <w:tabs>
          <w:tab w:val="left" w:pos="4820"/>
          <w:tab w:val="left" w:leader="underscore" w:pos="567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21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683D51" w:rsidRPr="0074721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74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D32DD" w:rsidRPr="00747217">
        <w:rPr>
          <w:rFonts w:ascii="Times New Roman" w:hAnsi="Times New Roman" w:cs="Times New Roman"/>
          <w:color w:val="000000" w:themeColor="text1"/>
          <w:sz w:val="24"/>
          <w:szCs w:val="24"/>
        </w:rPr>
        <w:t>Paul doesn’t like hot dogs anymore</w:t>
      </w:r>
      <w:r w:rsidRPr="007472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F3DFA" w:rsidRPr="0074721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F3DFA" w:rsidRPr="0074721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1944F2DE" w14:textId="72D66F0A" w:rsidR="005E1229" w:rsidRPr="00747217" w:rsidRDefault="005E1229" w:rsidP="003F3DFA">
      <w:pPr>
        <w:tabs>
          <w:tab w:val="left" w:pos="4820"/>
          <w:tab w:val="left" w:leader="underscore" w:pos="5670"/>
        </w:tabs>
        <w:spacing w:before="120" w:after="1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472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Conversation 2:</w:t>
      </w:r>
    </w:p>
    <w:p w14:paraId="0525EBF2" w14:textId="39C65D25" w:rsidR="00310E40" w:rsidRPr="00747217" w:rsidRDefault="00683D51" w:rsidP="003F3DFA">
      <w:pPr>
        <w:tabs>
          <w:tab w:val="left" w:pos="4820"/>
          <w:tab w:val="left" w:leader="underscore" w:pos="567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217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="00310E40" w:rsidRPr="0074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F04D1" w:rsidRPr="00747217">
        <w:rPr>
          <w:rFonts w:ascii="Times New Roman" w:hAnsi="Times New Roman" w:cs="Times New Roman"/>
          <w:color w:val="000000" w:themeColor="text1"/>
          <w:sz w:val="24"/>
          <w:szCs w:val="24"/>
        </w:rPr>
        <w:t>Ann’s favourite drink is tea</w:t>
      </w:r>
      <w:r w:rsidR="00310E40" w:rsidRPr="007472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F3DFA" w:rsidRPr="0074721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F3DFA" w:rsidRPr="0074721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1AD9465C" w14:textId="5C9FA3AC" w:rsidR="00310E40" w:rsidRPr="00747217" w:rsidRDefault="00683D51" w:rsidP="003F3DFA">
      <w:pPr>
        <w:tabs>
          <w:tab w:val="left" w:pos="4820"/>
          <w:tab w:val="left" w:leader="underscore" w:pos="567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217">
        <w:rPr>
          <w:rFonts w:ascii="Times New Roman" w:hAnsi="Times New Roman" w:cs="Times New Roman"/>
          <w:color w:val="000000" w:themeColor="text1"/>
          <w:sz w:val="24"/>
          <w:szCs w:val="24"/>
        </w:rPr>
        <w:t>26</w:t>
      </w:r>
      <w:r w:rsidR="00310E40" w:rsidRPr="0074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01567" w:rsidRPr="0074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She doesn’t want any </w:t>
      </w:r>
      <w:r w:rsidR="00923B4C" w:rsidRPr="00747217">
        <w:rPr>
          <w:rFonts w:ascii="Times New Roman" w:hAnsi="Times New Roman" w:cs="Times New Roman"/>
          <w:color w:val="000000" w:themeColor="text1"/>
          <w:sz w:val="24"/>
          <w:szCs w:val="24"/>
        </w:rPr>
        <w:t>sugar</w:t>
      </w:r>
      <w:r w:rsidR="00501567" w:rsidRPr="0074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her tea</w:t>
      </w:r>
      <w:r w:rsidR="00310E40" w:rsidRPr="007472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F3DFA" w:rsidRPr="0074721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F3DFA" w:rsidRPr="0074721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1C6CE7AE" w14:textId="61BACC24" w:rsidR="005E1229" w:rsidRPr="00747217" w:rsidRDefault="005E1229" w:rsidP="003F3DFA">
      <w:pPr>
        <w:tabs>
          <w:tab w:val="left" w:pos="4820"/>
          <w:tab w:val="left" w:leader="underscore" w:pos="5670"/>
        </w:tabs>
        <w:spacing w:before="120" w:after="1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472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Conversation 3:</w:t>
      </w:r>
    </w:p>
    <w:p w14:paraId="1900B0CA" w14:textId="6A3B2706" w:rsidR="00310E40" w:rsidRPr="00747217" w:rsidRDefault="00683D51" w:rsidP="003F3DFA">
      <w:pPr>
        <w:tabs>
          <w:tab w:val="left" w:pos="4820"/>
          <w:tab w:val="left" w:leader="underscore" w:pos="567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217">
        <w:rPr>
          <w:rFonts w:ascii="Times New Roman" w:hAnsi="Times New Roman" w:cs="Times New Roman"/>
          <w:color w:val="000000" w:themeColor="text1"/>
          <w:sz w:val="24"/>
          <w:szCs w:val="24"/>
        </w:rPr>
        <w:t>27</w:t>
      </w:r>
      <w:r w:rsidR="00310E40" w:rsidRPr="0074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24B59" w:rsidRPr="00747217">
        <w:rPr>
          <w:rFonts w:ascii="Times New Roman" w:hAnsi="Times New Roman" w:cs="Times New Roman"/>
          <w:color w:val="000000" w:themeColor="text1"/>
          <w:sz w:val="24"/>
          <w:szCs w:val="24"/>
        </w:rPr>
        <w:t>Lyn is going to the supermarket</w:t>
      </w:r>
      <w:r w:rsidR="00310E40" w:rsidRPr="007472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F3DFA" w:rsidRPr="0074721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F3DFA" w:rsidRPr="0074721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4A8B0029" w14:textId="28895C51" w:rsidR="00683D51" w:rsidRPr="00747217" w:rsidRDefault="00683D51" w:rsidP="003F3DFA">
      <w:pPr>
        <w:tabs>
          <w:tab w:val="left" w:pos="4820"/>
          <w:tab w:val="left" w:leader="underscore" w:pos="567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28. </w:t>
      </w:r>
      <w:r w:rsidR="00B24B59" w:rsidRPr="00747217">
        <w:rPr>
          <w:rFonts w:ascii="Times New Roman" w:hAnsi="Times New Roman" w:cs="Times New Roman"/>
          <w:color w:val="000000" w:themeColor="text1"/>
          <w:sz w:val="24"/>
          <w:szCs w:val="24"/>
        </w:rPr>
        <w:t>Lyn needs some onions for her pie tomorrow</w:t>
      </w:r>
      <w:r w:rsidRPr="007472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F3DFA" w:rsidRPr="0074721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F3DFA" w:rsidRPr="0074721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6A7E719A" w14:textId="6FE1D905" w:rsidR="004869D4" w:rsidRPr="00747217" w:rsidRDefault="00310E40" w:rsidP="006E381A">
      <w:pPr>
        <w:spacing w:before="120" w:after="120"/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74721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B</w:t>
      </w:r>
      <w:r w:rsidR="00215076" w:rsidRPr="0074721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.</w:t>
      </w:r>
      <w:r w:rsidR="004869D4" w:rsidRPr="0074721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D86BC8" w:rsidRPr="0074721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You</w:t>
      </w:r>
      <w:r w:rsidR="0056341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 xml:space="preserve"> will</w:t>
      </w:r>
      <w:r w:rsidR="00D86BC8" w:rsidRPr="0074721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 xml:space="preserve"> hear a conversation between two people about a </w:t>
      </w:r>
      <w:proofErr w:type="gramStart"/>
      <w:r w:rsidR="00D86BC8" w:rsidRPr="0074721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fast food</w:t>
      </w:r>
      <w:proofErr w:type="gramEnd"/>
      <w:r w:rsidR="00D86BC8" w:rsidRPr="0074721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 xml:space="preserve"> restaurant</w:t>
      </w:r>
      <w:r w:rsidR="000B11BC" w:rsidRPr="0074721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 xml:space="preserve">. </w:t>
      </w:r>
      <w:r w:rsidR="00E45BE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Listen and w</w:t>
      </w:r>
      <w:r w:rsidR="00A1491A" w:rsidRPr="0074721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 xml:space="preserve">rite </w:t>
      </w:r>
      <w:r w:rsidR="008148E4" w:rsidRPr="0074721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 xml:space="preserve">a </w:t>
      </w:r>
      <w:r w:rsidR="00A1491A" w:rsidRPr="0074721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 xml:space="preserve">short answer for </w:t>
      </w:r>
      <w:r w:rsidR="00C27679" w:rsidRPr="0074721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 xml:space="preserve">each </w:t>
      </w:r>
      <w:r w:rsidR="008F4E6C" w:rsidRPr="0074721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question. </w:t>
      </w:r>
    </w:p>
    <w:p w14:paraId="16529211" w14:textId="77777777" w:rsidR="00A1491A" w:rsidRPr="00747217" w:rsidRDefault="00A1491A" w:rsidP="00776F4B">
      <w:pPr>
        <w:pStyle w:val="ListParagraph"/>
        <w:tabs>
          <w:tab w:val="left" w:leader="underscore" w:pos="5670"/>
        </w:tabs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2</w:t>
      </w:r>
      <w:r w:rsidR="00683D51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9</w:t>
      </w:r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What </w:t>
      </w:r>
      <w:r w:rsidR="0056017B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time </w:t>
      </w:r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does </w:t>
      </w:r>
      <w:r w:rsidR="002E501C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the restaurant close</w:t>
      </w:r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?</w:t>
      </w:r>
    </w:p>
    <w:p w14:paraId="78BA6094" w14:textId="73E596A6" w:rsidR="00A1491A" w:rsidRPr="00747217" w:rsidRDefault="00A1491A" w:rsidP="00776F4B">
      <w:pPr>
        <w:tabs>
          <w:tab w:val="left" w:leader="underscore" w:pos="5670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747217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→</w:t>
      </w:r>
      <w:r w:rsidRPr="00747217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776F4B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</w:p>
    <w:p w14:paraId="2117F5C5" w14:textId="77777777" w:rsidR="00A1491A" w:rsidRPr="00747217" w:rsidRDefault="00683D51" w:rsidP="00776F4B">
      <w:pPr>
        <w:pStyle w:val="ListParagraph"/>
        <w:tabs>
          <w:tab w:val="left" w:leader="underscore" w:pos="5670"/>
        </w:tabs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30</w:t>
      </w:r>
      <w:r w:rsidR="00A1491A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2E501C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How much is a burger</w:t>
      </w:r>
      <w:r w:rsidR="00A1491A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?</w:t>
      </w:r>
    </w:p>
    <w:p w14:paraId="2F3C3E8A" w14:textId="7FFE14BA" w:rsidR="00A1491A" w:rsidRPr="00747217" w:rsidRDefault="00A1491A" w:rsidP="00776F4B">
      <w:pPr>
        <w:tabs>
          <w:tab w:val="left" w:leader="underscore" w:pos="5670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747217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→</w:t>
      </w:r>
      <w:r w:rsidRPr="00747217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776F4B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</w:p>
    <w:p w14:paraId="353801E9" w14:textId="6DE9D531" w:rsidR="00A1491A" w:rsidRPr="00747217" w:rsidRDefault="00683D51" w:rsidP="00776F4B">
      <w:pPr>
        <w:tabs>
          <w:tab w:val="left" w:leader="underscore" w:pos="5670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31</w:t>
      </w:r>
      <w:r w:rsidR="00A1491A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bookmarkStart w:id="3" w:name="_Hlk84360878"/>
      <w:r w:rsidR="002E501C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What is the girl’s </w:t>
      </w:r>
      <w:proofErr w:type="spellStart"/>
      <w:r w:rsidR="002E501C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favourite</w:t>
      </w:r>
      <w:proofErr w:type="spellEnd"/>
      <w:r w:rsidR="002E501C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food at the restaurant</w:t>
      </w:r>
      <w:r w:rsidR="00A1491A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?</w:t>
      </w:r>
      <w:bookmarkEnd w:id="3"/>
    </w:p>
    <w:p w14:paraId="40AE0FF3" w14:textId="07EC6570" w:rsidR="00A1491A" w:rsidRPr="00747217" w:rsidRDefault="00A1491A" w:rsidP="00776F4B">
      <w:pPr>
        <w:tabs>
          <w:tab w:val="left" w:leader="underscore" w:pos="5670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747217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→</w:t>
      </w:r>
      <w:r w:rsidRPr="00747217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776F4B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</w:p>
    <w:p w14:paraId="70A6C1FA" w14:textId="77777777" w:rsidR="00A1491A" w:rsidRPr="00747217" w:rsidRDefault="00683D51" w:rsidP="00776F4B">
      <w:pPr>
        <w:pStyle w:val="ListParagraph"/>
        <w:tabs>
          <w:tab w:val="left" w:leader="underscore" w:pos="5670"/>
        </w:tabs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32</w:t>
      </w:r>
      <w:r w:rsidR="00A1491A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2E501C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Is there any ice cream at the restaurant</w:t>
      </w:r>
      <w:r w:rsidR="00A1491A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?</w:t>
      </w:r>
    </w:p>
    <w:p w14:paraId="486C98D1" w14:textId="70910817" w:rsidR="00A1491A" w:rsidRPr="00747217" w:rsidRDefault="00A1491A" w:rsidP="00776F4B">
      <w:pPr>
        <w:tabs>
          <w:tab w:val="left" w:leader="underscore" w:pos="5670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747217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→</w:t>
      </w:r>
      <w:r w:rsidRPr="00747217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776F4B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</w:p>
    <w:p w14:paraId="0EE4DBD5" w14:textId="77777777" w:rsidR="000C48BD" w:rsidRPr="00747217" w:rsidRDefault="000C48BD" w:rsidP="008F2B21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7472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br w:type="page"/>
      </w:r>
    </w:p>
    <w:p w14:paraId="7C748C74" w14:textId="0DE46AE0" w:rsidR="002C0074" w:rsidRPr="00747217" w:rsidRDefault="008F4498" w:rsidP="008F2B21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7472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lastRenderedPageBreak/>
        <w:t xml:space="preserve">V. </w:t>
      </w:r>
      <w:r w:rsidRPr="007472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READING</w:t>
      </w:r>
      <w:r w:rsidR="004E6EFD" w:rsidRPr="007472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(2 points)</w:t>
      </w:r>
    </w:p>
    <w:p w14:paraId="1E3D4696" w14:textId="164C8BFA" w:rsidR="0005527A" w:rsidRPr="00747217" w:rsidRDefault="00FF68BF" w:rsidP="00052FE0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</w:pPr>
      <w:r w:rsidRPr="0074721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A.</w:t>
      </w:r>
      <w:r w:rsidRPr="0074721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E81127" w:rsidRPr="0074721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Read the </w:t>
      </w:r>
      <w:r w:rsidR="00E81127" w:rsidRPr="0074721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 xml:space="preserve">following passage. </w:t>
      </w:r>
      <w:r w:rsidR="00BD4599" w:rsidRPr="0074721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M</w:t>
      </w:r>
      <w:r w:rsidR="00FC70BA" w:rsidRPr="0074721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atch the dishes</w:t>
      </w:r>
      <w:r w:rsidR="006E2030" w:rsidRPr="0074721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/ food</w:t>
      </w:r>
      <w:r w:rsidR="00FC70BA" w:rsidRPr="0074721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 xml:space="preserve"> with the </w:t>
      </w:r>
      <w:r w:rsidR="00BD4599" w:rsidRPr="0074721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right</w:t>
      </w:r>
      <w:r w:rsidR="00FC70BA" w:rsidRPr="0074721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 xml:space="preserve"> information</w:t>
      </w:r>
      <w:r w:rsidR="00E81127" w:rsidRPr="0074721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.</w:t>
      </w:r>
    </w:p>
    <w:p w14:paraId="2FC9B97E" w14:textId="77777777" w:rsidR="00FE1A34" w:rsidRPr="00747217" w:rsidRDefault="00FE1A34" w:rsidP="00B60D4E">
      <w:pPr>
        <w:spacing w:before="12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47217">
        <w:rPr>
          <w:rFonts w:ascii="Times New Roman" w:hAnsi="Times New Roman" w:cs="Times New Roman"/>
          <w:b/>
          <w:bCs/>
          <w:color w:val="000000" w:themeColor="text1"/>
          <w:lang w:val="en-US"/>
        </w:rPr>
        <w:t>TRADITIONAL</w:t>
      </w:r>
      <w:r w:rsidRPr="00747217">
        <w:rPr>
          <w:rFonts w:ascii="Times New Roman" w:hAnsi="Times New Roman" w:cs="Times New Roman"/>
          <w:b/>
          <w:bCs/>
          <w:color w:val="000000" w:themeColor="text1"/>
        </w:rPr>
        <w:t xml:space="preserve"> DISHES IN IRELAND</w:t>
      </w:r>
    </w:p>
    <w:p w14:paraId="68DDD7CF" w14:textId="77777777" w:rsidR="00FE1A34" w:rsidRPr="00747217" w:rsidRDefault="00FE1A34" w:rsidP="00B60D4E">
      <w:pPr>
        <w:spacing w:before="120" w:after="1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472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Yorkshire pudding</w:t>
      </w:r>
    </w:p>
    <w:p w14:paraId="21AD1384" w14:textId="217AA5F3" w:rsidR="00FE1A34" w:rsidRPr="00747217" w:rsidRDefault="00FE1A34" w:rsidP="00B60D4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Yorkshire pudding is a common English side dish. </w:t>
      </w:r>
      <w:r w:rsidR="00B37651" w:rsidRPr="007472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People</w:t>
      </w:r>
      <w:r w:rsidRPr="0074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make it from eggs, flour and milk. They serve it with roasted beef, potatoes, vegetables and </w:t>
      </w:r>
      <w:r w:rsidRPr="0074721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gravy</w:t>
      </w:r>
      <w:r w:rsidRPr="0074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(a brown sauce). It is part of a traditional Sunday lunch.</w:t>
      </w:r>
    </w:p>
    <w:p w14:paraId="07D27756" w14:textId="77777777" w:rsidR="00FE1A34" w:rsidRPr="00747217" w:rsidRDefault="00FE1A34" w:rsidP="00B60D4E">
      <w:pPr>
        <w:spacing w:before="120" w:after="1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472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Devon cream tea</w:t>
      </w:r>
    </w:p>
    <w:p w14:paraId="3038E38D" w14:textId="62A86391" w:rsidR="00FE1A34" w:rsidRPr="00747217" w:rsidRDefault="00FE1A34" w:rsidP="00B60D4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2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Devon</w:t>
      </w:r>
      <w:r w:rsidRPr="0074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cream tea </w:t>
      </w:r>
      <w:r w:rsidRPr="007472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is a light meal in the afternoon at about 4</w:t>
      </w:r>
      <w:r w:rsidR="008A14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7472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p.m. A cream tea includes</w:t>
      </w:r>
      <w:r w:rsidRPr="0074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4721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scone</w:t>
      </w:r>
      <w:r w:rsidRPr="0074721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s</w:t>
      </w:r>
      <w:r w:rsidRPr="007472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 a pot of tea. A</w:t>
      </w:r>
      <w:r w:rsidRPr="0074721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 scone</w:t>
      </w:r>
      <w:r w:rsidRPr="007472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is</w:t>
      </w:r>
      <w:r w:rsidRPr="0074721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 </w:t>
      </w:r>
      <w:r w:rsidRPr="0074721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7472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74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special type of bread made from flour, butter, sugar and milk with a few raisins in it. </w:t>
      </w:r>
      <w:r w:rsidRPr="007472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People serve</w:t>
      </w:r>
      <w:r w:rsidRPr="0074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scones </w:t>
      </w:r>
      <w:r w:rsidRPr="007472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warm and you </w:t>
      </w:r>
      <w:r w:rsidRPr="00747217">
        <w:rPr>
          <w:rFonts w:ascii="Times New Roman" w:hAnsi="Times New Roman" w:cs="Times New Roman"/>
          <w:color w:val="000000" w:themeColor="text1"/>
          <w:sz w:val="24"/>
          <w:szCs w:val="24"/>
        </w:rPr>
        <w:t>cut them in half</w:t>
      </w:r>
      <w:r w:rsidRPr="007472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then </w:t>
      </w:r>
      <w:r w:rsidRPr="00747217">
        <w:rPr>
          <w:rFonts w:ascii="Times New Roman" w:hAnsi="Times New Roman" w:cs="Times New Roman"/>
          <w:color w:val="000000" w:themeColor="text1"/>
          <w:sz w:val="24"/>
          <w:szCs w:val="24"/>
        </w:rPr>
        <w:t>add cream or strawberry jam</w:t>
      </w:r>
      <w:r w:rsidRPr="007472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to </w:t>
      </w:r>
      <w:r w:rsidR="003C0F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them</w:t>
      </w:r>
      <w:r w:rsidRPr="0074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117E72BD" w14:textId="77777777" w:rsidR="00FE1A34" w:rsidRPr="00747217" w:rsidRDefault="00FE1A34" w:rsidP="00B60D4E">
      <w:pPr>
        <w:spacing w:before="120" w:after="1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472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Cornish pasty</w:t>
      </w:r>
    </w:p>
    <w:p w14:paraId="3B048052" w14:textId="77777777" w:rsidR="00FE1A34" w:rsidRPr="00747217" w:rsidRDefault="00FE1A34" w:rsidP="00B60D4E">
      <w:pPr>
        <w:tabs>
          <w:tab w:val="left" w:pos="2552"/>
          <w:tab w:val="left" w:pos="4678"/>
          <w:tab w:val="left" w:pos="680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217">
        <w:rPr>
          <w:rFonts w:ascii="Times New Roman" w:hAnsi="Times New Roman" w:cs="Times New Roman"/>
          <w:color w:val="000000" w:themeColor="text1"/>
          <w:sz w:val="24"/>
          <w:szCs w:val="24"/>
        </w:rPr>
        <w:t>This is a pie with meat, potatoes, onions and carrots inside. You add a little salt and pepper to it and then bake it in the oven for 30 minutes. You can enjoy Cornish pasty with sauce.</w:t>
      </w:r>
    </w:p>
    <w:p w14:paraId="36BBA474" w14:textId="77777777" w:rsidR="00FE1A34" w:rsidRPr="00747217" w:rsidRDefault="00FE1A34" w:rsidP="00FE1A34">
      <w:pPr>
        <w:tabs>
          <w:tab w:val="left" w:pos="426"/>
          <w:tab w:val="left" w:pos="2552"/>
          <w:tab w:val="left" w:pos="4678"/>
          <w:tab w:val="left" w:pos="6804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107964" w14:textId="11A2BD61" w:rsidR="000C48BD" w:rsidRPr="00747217" w:rsidRDefault="000C48BD" w:rsidP="000C48BD">
      <w:pPr>
        <w:tabs>
          <w:tab w:val="left" w:pos="4962"/>
          <w:tab w:val="left" w:leader="underscore" w:pos="5670"/>
          <w:tab w:val="left" w:pos="7088"/>
        </w:tabs>
        <w:ind w:left="11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33. It is a type of brown sauce. </w:t>
      </w:r>
      <w:r w:rsidRPr="0074721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4721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4721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472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A. </w:t>
      </w:r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Yorkshire pudding</w:t>
      </w:r>
    </w:p>
    <w:p w14:paraId="250DD43C" w14:textId="2B47F7A0" w:rsidR="000C48BD" w:rsidRPr="00747217" w:rsidRDefault="000C48BD" w:rsidP="000C48BD">
      <w:pPr>
        <w:tabs>
          <w:tab w:val="left" w:pos="4962"/>
          <w:tab w:val="left" w:leader="underscore" w:pos="5670"/>
          <w:tab w:val="left" w:pos="7088"/>
        </w:tabs>
        <w:ind w:left="11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34. It is a type of bread with some raisins in it.</w:t>
      </w:r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>B. Scone</w:t>
      </w:r>
    </w:p>
    <w:p w14:paraId="1E93D2A6" w14:textId="02F3703F" w:rsidR="000C48BD" w:rsidRPr="00747217" w:rsidRDefault="000C48BD" w:rsidP="000C48BD">
      <w:pPr>
        <w:tabs>
          <w:tab w:val="left" w:pos="4962"/>
          <w:tab w:val="left" w:leader="underscore" w:pos="5670"/>
          <w:tab w:val="left" w:pos="7088"/>
        </w:tabs>
        <w:ind w:left="11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35. You can eat it with roasted beef and potatoes.</w:t>
      </w:r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>C. Devon cream tea</w:t>
      </w:r>
    </w:p>
    <w:p w14:paraId="2804DD68" w14:textId="5025E06D" w:rsidR="000C48BD" w:rsidRPr="00747217" w:rsidRDefault="000C48BD" w:rsidP="000C48BD">
      <w:pPr>
        <w:tabs>
          <w:tab w:val="left" w:pos="4962"/>
          <w:tab w:val="left" w:leader="underscore" w:pos="5670"/>
          <w:tab w:val="left" w:pos="7088"/>
        </w:tabs>
        <w:ind w:left="11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36. People bake it for 30 minutes.</w:t>
      </w:r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>D. Gravy</w:t>
      </w:r>
    </w:p>
    <w:p w14:paraId="5DAEB3F9" w14:textId="581F90A3" w:rsidR="000C48BD" w:rsidRPr="00747217" w:rsidRDefault="000C48BD" w:rsidP="000C48BD">
      <w:pPr>
        <w:tabs>
          <w:tab w:val="left" w:pos="4962"/>
          <w:tab w:val="left" w:leader="underscore" w:pos="5670"/>
          <w:tab w:val="left" w:pos="7088"/>
        </w:tabs>
        <w:ind w:left="11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37. It has got bread, cream, jam and tea.</w:t>
      </w:r>
      <w:r w:rsidRPr="007472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7472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7472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E. Cornish pasty</w:t>
      </w:r>
    </w:p>
    <w:p w14:paraId="5A37086E" w14:textId="77777777" w:rsidR="00C00E15" w:rsidRPr="00747217" w:rsidRDefault="00C00E15" w:rsidP="00C00E15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</w:pPr>
    </w:p>
    <w:p w14:paraId="0C4B5D20" w14:textId="1230BE05" w:rsidR="00D97B22" w:rsidRPr="00747217" w:rsidRDefault="00D97B22" w:rsidP="00321548">
      <w:pPr>
        <w:spacing w:after="120"/>
        <w:ind w:right="-14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</w:pPr>
      <w:r w:rsidRPr="0074721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 xml:space="preserve">B. </w:t>
      </w:r>
      <w:r w:rsidRPr="0074721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Read the following </w:t>
      </w:r>
      <w:r w:rsidRPr="0074721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passage</w:t>
      </w:r>
      <w:r w:rsidRPr="0074721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Pr="0074721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and </w:t>
      </w:r>
      <w:r w:rsidR="00097CB2" w:rsidRPr="00747217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 xml:space="preserve">choose the word/ phrase (A, B, C or D) that best suits </w:t>
      </w:r>
      <w:r w:rsidR="00321548"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en-US"/>
        </w:rPr>
        <w:t>each</w:t>
      </w:r>
      <w:r w:rsidR="00097CB2" w:rsidRPr="00747217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 xml:space="preserve"> blank.</w:t>
      </w:r>
    </w:p>
    <w:p w14:paraId="42403D16" w14:textId="77777777" w:rsidR="00097CB2" w:rsidRPr="00747217" w:rsidRDefault="00097CB2" w:rsidP="00B60D4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My name is Lizzie and I enjoy drinking hot chocolate in the winter. This is my favourite hot chocolate </w:t>
      </w:r>
      <w:r w:rsidR="00C73746" w:rsidRPr="007472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(38)</w:t>
      </w:r>
      <w:r w:rsidR="00C73746" w:rsidRPr="0074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73746" w:rsidRPr="007472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_________</w:t>
      </w:r>
      <w:r w:rsidRPr="0074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it’s easy to make. First, I warm some milk in a </w:t>
      </w:r>
      <w:r w:rsidR="0089326C" w:rsidRPr="007472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(39)</w:t>
      </w:r>
      <w:r w:rsidR="0089326C" w:rsidRPr="0074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9326C" w:rsidRPr="007472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_________</w:t>
      </w:r>
      <w:r w:rsidRPr="0074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Next, I use a knife to </w:t>
      </w:r>
      <w:r w:rsidR="003B5F11" w:rsidRPr="007472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(40)</w:t>
      </w:r>
      <w:r w:rsidR="003B5F11" w:rsidRPr="0074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5F11" w:rsidRPr="007472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_________</w:t>
      </w:r>
      <w:r w:rsidRPr="0074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my favourite chocolate into small pieces. Then, I put the small pieces of chocolate in the saucepan. Of course, when the chocolate is </w:t>
      </w:r>
      <w:r w:rsidR="00881AFF" w:rsidRPr="007472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74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old, it is hard. You need to wait about two minutes for the chocolate to melt and become liquid. You can use a spoon </w:t>
      </w:r>
      <w:r w:rsidR="00F758DD" w:rsidRPr="007472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to </w:t>
      </w:r>
      <w:r w:rsidR="00AC2234" w:rsidRPr="007472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(41)</w:t>
      </w:r>
      <w:r w:rsidR="00AC2234" w:rsidRPr="0074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2234" w:rsidRPr="007472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_________</w:t>
      </w:r>
      <w:r w:rsidRPr="0074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milk </w:t>
      </w:r>
      <w:r w:rsidR="00AC2234" w:rsidRPr="007472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with the</w:t>
      </w:r>
      <w:r w:rsidRPr="0074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chocolate until the milk goes brown. I know it’s not good for my health, but I like it with </w:t>
      </w:r>
      <w:r w:rsidR="007D6FCD" w:rsidRPr="007472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(4</w:t>
      </w:r>
      <w:r w:rsidR="007359E1" w:rsidRPr="007472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</w:t>
      </w:r>
      <w:r w:rsidR="007D6FCD" w:rsidRPr="007472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="007D6FCD" w:rsidRPr="0074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6FCD" w:rsidRPr="007472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_________</w:t>
      </w:r>
      <w:r w:rsidRPr="0074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sugar. I always </w:t>
      </w:r>
      <w:r w:rsidR="00AC2234" w:rsidRPr="007472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add</w:t>
      </w:r>
      <w:r w:rsidRPr="0074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three </w:t>
      </w:r>
      <w:r w:rsidR="00060D8C" w:rsidRPr="007472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teaspoons</w:t>
      </w:r>
      <w:r w:rsidRPr="0074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sugar. </w:t>
      </w:r>
    </w:p>
    <w:p w14:paraId="4A7F8D5C" w14:textId="77777777" w:rsidR="00097CB2" w:rsidRPr="00747217" w:rsidRDefault="007359E1" w:rsidP="006E381A">
      <w:pPr>
        <w:tabs>
          <w:tab w:val="left" w:pos="284"/>
          <w:tab w:val="left" w:pos="2835"/>
          <w:tab w:val="left" w:pos="5103"/>
          <w:tab w:val="left" w:pos="7655"/>
        </w:tabs>
        <w:spacing w:before="120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747217">
        <w:rPr>
          <w:rFonts w:ascii="Times New Roman" w:hAnsi="Times New Roman"/>
          <w:color w:val="000000" w:themeColor="text1"/>
          <w:sz w:val="24"/>
          <w:szCs w:val="24"/>
          <w:lang w:val="en-US"/>
        </w:rPr>
        <w:t>38</w:t>
      </w:r>
      <w:r w:rsidR="00097CB2" w:rsidRPr="00747217">
        <w:rPr>
          <w:rFonts w:ascii="Times New Roman" w:hAnsi="Times New Roman"/>
          <w:color w:val="000000" w:themeColor="text1"/>
          <w:sz w:val="24"/>
          <w:szCs w:val="24"/>
        </w:rPr>
        <w:t xml:space="preserve">. A. </w:t>
      </w:r>
      <w:r w:rsidR="00C73746" w:rsidRPr="00747217">
        <w:rPr>
          <w:rFonts w:ascii="Times New Roman" w:hAnsi="Times New Roman"/>
          <w:color w:val="000000" w:themeColor="text1"/>
          <w:sz w:val="24"/>
          <w:szCs w:val="24"/>
          <w:lang w:val="en-US"/>
        </w:rPr>
        <w:t>meal</w:t>
      </w:r>
      <w:r w:rsidR="00097CB2" w:rsidRPr="00747217">
        <w:rPr>
          <w:rFonts w:ascii="Times New Roman" w:hAnsi="Times New Roman"/>
          <w:color w:val="000000" w:themeColor="text1"/>
          <w:sz w:val="24"/>
          <w:szCs w:val="24"/>
        </w:rPr>
        <w:tab/>
        <w:t xml:space="preserve">B. </w:t>
      </w:r>
      <w:r w:rsidR="00C73746" w:rsidRPr="00747217">
        <w:rPr>
          <w:rFonts w:ascii="Times New Roman" w:hAnsi="Times New Roman"/>
          <w:color w:val="000000" w:themeColor="text1"/>
          <w:sz w:val="24"/>
          <w:szCs w:val="24"/>
          <w:lang w:val="en-US"/>
        </w:rPr>
        <w:t>ingredients</w:t>
      </w:r>
      <w:r w:rsidR="00097CB2" w:rsidRPr="00747217">
        <w:rPr>
          <w:rFonts w:ascii="Times New Roman" w:hAnsi="Times New Roman"/>
          <w:color w:val="000000" w:themeColor="text1"/>
          <w:sz w:val="24"/>
          <w:szCs w:val="24"/>
        </w:rPr>
        <w:tab/>
        <w:t xml:space="preserve">C. </w:t>
      </w:r>
      <w:r w:rsidR="00C73746" w:rsidRPr="00747217">
        <w:rPr>
          <w:rFonts w:ascii="Times New Roman" w:hAnsi="Times New Roman"/>
          <w:color w:val="000000" w:themeColor="text1"/>
          <w:sz w:val="24"/>
          <w:szCs w:val="24"/>
          <w:lang w:val="en-US"/>
        </w:rPr>
        <w:t>recipe</w:t>
      </w:r>
      <w:r w:rsidR="00097CB2" w:rsidRPr="00747217">
        <w:rPr>
          <w:rFonts w:ascii="Times New Roman" w:hAnsi="Times New Roman"/>
          <w:color w:val="000000" w:themeColor="text1"/>
          <w:sz w:val="24"/>
          <w:szCs w:val="24"/>
        </w:rPr>
        <w:tab/>
        <w:t xml:space="preserve">D. </w:t>
      </w:r>
      <w:r w:rsidR="00F54049" w:rsidRPr="00747217">
        <w:rPr>
          <w:rFonts w:ascii="Times New Roman" w:hAnsi="Times New Roman"/>
          <w:color w:val="000000" w:themeColor="text1"/>
          <w:sz w:val="24"/>
          <w:szCs w:val="24"/>
          <w:lang w:val="en-US"/>
        </w:rPr>
        <w:t>dishes</w:t>
      </w:r>
    </w:p>
    <w:p w14:paraId="1A5EE64E" w14:textId="77777777" w:rsidR="00097CB2" w:rsidRPr="00747217" w:rsidRDefault="007359E1" w:rsidP="00052FE0">
      <w:pPr>
        <w:tabs>
          <w:tab w:val="left" w:pos="284"/>
          <w:tab w:val="left" w:pos="2835"/>
          <w:tab w:val="left" w:pos="5103"/>
          <w:tab w:val="left" w:pos="7655"/>
        </w:tabs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747217">
        <w:rPr>
          <w:rFonts w:ascii="Times New Roman" w:hAnsi="Times New Roman"/>
          <w:color w:val="000000" w:themeColor="text1"/>
          <w:sz w:val="24"/>
          <w:szCs w:val="24"/>
          <w:lang w:val="en-US"/>
        </w:rPr>
        <w:t>39</w:t>
      </w:r>
      <w:r w:rsidR="00097CB2" w:rsidRPr="00747217">
        <w:rPr>
          <w:rFonts w:ascii="Times New Roman" w:hAnsi="Times New Roman"/>
          <w:color w:val="000000" w:themeColor="text1"/>
          <w:sz w:val="24"/>
          <w:szCs w:val="24"/>
        </w:rPr>
        <w:t xml:space="preserve">. A. </w:t>
      </w:r>
      <w:r w:rsidR="0089326C" w:rsidRPr="00747217">
        <w:rPr>
          <w:rFonts w:ascii="Times New Roman" w:hAnsi="Times New Roman"/>
          <w:color w:val="000000" w:themeColor="text1"/>
          <w:sz w:val="24"/>
          <w:szCs w:val="24"/>
          <w:lang w:val="en-US"/>
        </w:rPr>
        <w:t>saucepan</w:t>
      </w:r>
      <w:r w:rsidR="00097CB2" w:rsidRPr="00747217">
        <w:rPr>
          <w:rFonts w:ascii="Times New Roman" w:hAnsi="Times New Roman"/>
          <w:color w:val="000000" w:themeColor="text1"/>
          <w:sz w:val="24"/>
          <w:szCs w:val="24"/>
        </w:rPr>
        <w:tab/>
        <w:t xml:space="preserve">B. </w:t>
      </w:r>
      <w:r w:rsidR="00E54418" w:rsidRPr="00747217">
        <w:rPr>
          <w:rFonts w:ascii="Times New Roman" w:hAnsi="Times New Roman"/>
          <w:color w:val="000000" w:themeColor="text1"/>
          <w:sz w:val="24"/>
          <w:szCs w:val="24"/>
          <w:lang w:val="en-US"/>
        </w:rPr>
        <w:t>grater</w:t>
      </w:r>
      <w:r w:rsidR="00097CB2" w:rsidRPr="00747217">
        <w:rPr>
          <w:rFonts w:ascii="Times New Roman" w:hAnsi="Times New Roman"/>
          <w:color w:val="000000" w:themeColor="text1"/>
          <w:sz w:val="24"/>
          <w:szCs w:val="24"/>
        </w:rPr>
        <w:tab/>
        <w:t xml:space="preserve">C. </w:t>
      </w:r>
      <w:r w:rsidR="00E54418" w:rsidRPr="00747217">
        <w:rPr>
          <w:rFonts w:ascii="Times New Roman" w:hAnsi="Times New Roman"/>
          <w:color w:val="000000" w:themeColor="text1"/>
          <w:sz w:val="24"/>
          <w:szCs w:val="24"/>
          <w:lang w:val="en-US"/>
        </w:rPr>
        <w:t>whisk</w:t>
      </w:r>
      <w:r w:rsidR="00097CB2" w:rsidRPr="00747217">
        <w:rPr>
          <w:rFonts w:ascii="Times New Roman" w:hAnsi="Times New Roman"/>
          <w:color w:val="000000" w:themeColor="text1"/>
          <w:sz w:val="24"/>
          <w:szCs w:val="24"/>
        </w:rPr>
        <w:tab/>
        <w:t xml:space="preserve">D. </w:t>
      </w:r>
      <w:r w:rsidR="007426D5" w:rsidRPr="00747217">
        <w:rPr>
          <w:rFonts w:ascii="Times New Roman" w:hAnsi="Times New Roman"/>
          <w:color w:val="000000" w:themeColor="text1"/>
          <w:sz w:val="24"/>
          <w:szCs w:val="24"/>
          <w:lang w:val="en-US"/>
        </w:rPr>
        <w:t>knife</w:t>
      </w:r>
    </w:p>
    <w:p w14:paraId="45B5F6AF" w14:textId="77777777" w:rsidR="00097CB2" w:rsidRPr="00747217" w:rsidRDefault="007359E1" w:rsidP="00052FE0">
      <w:pPr>
        <w:tabs>
          <w:tab w:val="left" w:pos="284"/>
          <w:tab w:val="left" w:pos="2835"/>
          <w:tab w:val="left" w:pos="5103"/>
          <w:tab w:val="left" w:pos="7655"/>
        </w:tabs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747217">
        <w:rPr>
          <w:rFonts w:ascii="Times New Roman" w:hAnsi="Times New Roman"/>
          <w:color w:val="000000" w:themeColor="text1"/>
          <w:sz w:val="24"/>
          <w:szCs w:val="24"/>
          <w:lang w:val="en-US"/>
        </w:rPr>
        <w:t>40</w:t>
      </w:r>
      <w:r w:rsidR="00097CB2" w:rsidRPr="00747217">
        <w:rPr>
          <w:rFonts w:ascii="Times New Roman" w:hAnsi="Times New Roman"/>
          <w:color w:val="000000" w:themeColor="text1"/>
          <w:sz w:val="24"/>
          <w:szCs w:val="24"/>
        </w:rPr>
        <w:t xml:space="preserve">. A. </w:t>
      </w:r>
      <w:r w:rsidR="003B5F11" w:rsidRPr="00747217">
        <w:rPr>
          <w:rFonts w:ascii="Times New Roman" w:hAnsi="Times New Roman"/>
          <w:color w:val="000000" w:themeColor="text1"/>
          <w:sz w:val="24"/>
          <w:szCs w:val="24"/>
          <w:lang w:val="en-US"/>
        </w:rPr>
        <w:t>peel</w:t>
      </w:r>
      <w:r w:rsidR="00097CB2" w:rsidRPr="00747217">
        <w:rPr>
          <w:rFonts w:ascii="Times New Roman" w:hAnsi="Times New Roman"/>
          <w:color w:val="000000" w:themeColor="text1"/>
          <w:sz w:val="24"/>
          <w:szCs w:val="24"/>
        </w:rPr>
        <w:tab/>
        <w:t xml:space="preserve">B. </w:t>
      </w:r>
      <w:r w:rsidR="003B5F11" w:rsidRPr="00747217">
        <w:rPr>
          <w:rFonts w:ascii="Times New Roman" w:hAnsi="Times New Roman"/>
          <w:color w:val="000000" w:themeColor="text1"/>
          <w:sz w:val="24"/>
          <w:szCs w:val="24"/>
          <w:lang w:val="en-US"/>
        </w:rPr>
        <w:t>cut</w:t>
      </w:r>
      <w:r w:rsidR="00097CB2" w:rsidRPr="00747217">
        <w:rPr>
          <w:rFonts w:ascii="Times New Roman" w:hAnsi="Times New Roman"/>
          <w:color w:val="000000" w:themeColor="text1"/>
          <w:sz w:val="24"/>
          <w:szCs w:val="24"/>
        </w:rPr>
        <w:tab/>
        <w:t xml:space="preserve">C. </w:t>
      </w:r>
      <w:r w:rsidR="003B5F11" w:rsidRPr="00747217">
        <w:rPr>
          <w:rFonts w:ascii="Times New Roman" w:hAnsi="Times New Roman"/>
          <w:color w:val="000000" w:themeColor="text1"/>
          <w:sz w:val="24"/>
          <w:szCs w:val="24"/>
          <w:lang w:val="en-US"/>
        </w:rPr>
        <w:t>slice</w:t>
      </w:r>
      <w:r w:rsidR="00097CB2" w:rsidRPr="00747217">
        <w:rPr>
          <w:rFonts w:ascii="Times New Roman" w:hAnsi="Times New Roman"/>
          <w:color w:val="000000" w:themeColor="text1"/>
          <w:sz w:val="24"/>
          <w:szCs w:val="24"/>
        </w:rPr>
        <w:tab/>
        <w:t xml:space="preserve">D. </w:t>
      </w:r>
      <w:r w:rsidR="00965FFF" w:rsidRPr="00747217">
        <w:rPr>
          <w:rFonts w:ascii="Times New Roman" w:hAnsi="Times New Roman"/>
          <w:color w:val="000000" w:themeColor="text1"/>
          <w:sz w:val="24"/>
          <w:szCs w:val="24"/>
          <w:lang w:val="en-US"/>
        </w:rPr>
        <w:t>pour</w:t>
      </w:r>
    </w:p>
    <w:p w14:paraId="70C561D3" w14:textId="77777777" w:rsidR="00097CB2" w:rsidRPr="00747217" w:rsidRDefault="007359E1" w:rsidP="00052FE0">
      <w:pPr>
        <w:tabs>
          <w:tab w:val="left" w:pos="284"/>
          <w:tab w:val="left" w:pos="2835"/>
          <w:tab w:val="left" w:pos="5103"/>
          <w:tab w:val="left" w:pos="7655"/>
        </w:tabs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747217">
        <w:rPr>
          <w:rFonts w:ascii="Times New Roman" w:hAnsi="Times New Roman"/>
          <w:color w:val="000000" w:themeColor="text1"/>
          <w:sz w:val="24"/>
          <w:szCs w:val="24"/>
          <w:lang w:val="en-US"/>
        </w:rPr>
        <w:t>41</w:t>
      </w:r>
      <w:r w:rsidR="00097CB2" w:rsidRPr="00747217">
        <w:rPr>
          <w:rFonts w:ascii="Times New Roman" w:hAnsi="Times New Roman"/>
          <w:color w:val="000000" w:themeColor="text1"/>
          <w:sz w:val="24"/>
          <w:szCs w:val="24"/>
        </w:rPr>
        <w:t xml:space="preserve">. A. </w:t>
      </w:r>
      <w:r w:rsidR="00A63170" w:rsidRPr="00747217">
        <w:rPr>
          <w:rFonts w:ascii="Times New Roman" w:hAnsi="Times New Roman"/>
          <w:color w:val="000000" w:themeColor="text1"/>
          <w:sz w:val="24"/>
          <w:szCs w:val="24"/>
          <w:lang w:val="en-US"/>
        </w:rPr>
        <w:t>add</w:t>
      </w:r>
      <w:r w:rsidR="00097CB2" w:rsidRPr="00747217">
        <w:rPr>
          <w:rFonts w:ascii="Times New Roman" w:hAnsi="Times New Roman"/>
          <w:color w:val="000000" w:themeColor="text1"/>
          <w:sz w:val="24"/>
          <w:szCs w:val="24"/>
        </w:rPr>
        <w:tab/>
        <w:t xml:space="preserve">B. </w:t>
      </w:r>
      <w:r w:rsidR="006F506C" w:rsidRPr="00747217">
        <w:rPr>
          <w:rFonts w:ascii="Times New Roman" w:hAnsi="Times New Roman"/>
          <w:color w:val="000000" w:themeColor="text1"/>
          <w:sz w:val="24"/>
          <w:szCs w:val="24"/>
          <w:lang w:val="en-US"/>
        </w:rPr>
        <w:t>grate</w:t>
      </w:r>
      <w:r w:rsidR="00097CB2" w:rsidRPr="00747217">
        <w:rPr>
          <w:rFonts w:ascii="Times New Roman" w:hAnsi="Times New Roman"/>
          <w:color w:val="000000" w:themeColor="text1"/>
          <w:sz w:val="24"/>
          <w:szCs w:val="24"/>
        </w:rPr>
        <w:tab/>
        <w:t xml:space="preserve">C. </w:t>
      </w:r>
      <w:r w:rsidR="00AC2234" w:rsidRPr="00747217">
        <w:rPr>
          <w:rFonts w:ascii="Times New Roman" w:hAnsi="Times New Roman"/>
          <w:color w:val="000000" w:themeColor="text1"/>
          <w:sz w:val="24"/>
          <w:szCs w:val="24"/>
          <w:lang w:val="en-US"/>
        </w:rPr>
        <w:t>mix</w:t>
      </w:r>
      <w:r w:rsidR="00097CB2" w:rsidRPr="00747217">
        <w:rPr>
          <w:rFonts w:ascii="Times New Roman" w:hAnsi="Times New Roman"/>
          <w:color w:val="000000" w:themeColor="text1"/>
          <w:sz w:val="24"/>
          <w:szCs w:val="24"/>
        </w:rPr>
        <w:tab/>
        <w:t xml:space="preserve">D. </w:t>
      </w:r>
      <w:r w:rsidR="00C9149D" w:rsidRPr="00747217">
        <w:rPr>
          <w:rFonts w:ascii="Times New Roman" w:hAnsi="Times New Roman"/>
          <w:color w:val="000000" w:themeColor="text1"/>
          <w:sz w:val="24"/>
          <w:szCs w:val="24"/>
          <w:lang w:val="en-US"/>
        </w:rPr>
        <w:t>boil</w:t>
      </w:r>
    </w:p>
    <w:p w14:paraId="5F46DC14" w14:textId="77777777" w:rsidR="00097CB2" w:rsidRPr="00747217" w:rsidRDefault="007359E1" w:rsidP="00052FE0">
      <w:pPr>
        <w:tabs>
          <w:tab w:val="left" w:pos="284"/>
          <w:tab w:val="left" w:pos="2835"/>
          <w:tab w:val="left" w:pos="5103"/>
          <w:tab w:val="left" w:pos="7655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747217">
        <w:rPr>
          <w:rFonts w:ascii="Times New Roman" w:hAnsi="Times New Roman"/>
          <w:color w:val="000000" w:themeColor="text1"/>
          <w:sz w:val="24"/>
          <w:szCs w:val="24"/>
          <w:lang w:val="en-US"/>
        </w:rPr>
        <w:t>42</w:t>
      </w:r>
      <w:r w:rsidR="00097CB2" w:rsidRPr="00747217">
        <w:rPr>
          <w:rFonts w:ascii="Times New Roman" w:hAnsi="Times New Roman"/>
          <w:color w:val="000000" w:themeColor="text1"/>
          <w:sz w:val="24"/>
          <w:szCs w:val="24"/>
        </w:rPr>
        <w:t xml:space="preserve">. A. </w:t>
      </w:r>
      <w:r w:rsidR="008131E6" w:rsidRPr="00747217">
        <w:rPr>
          <w:rFonts w:ascii="Times New Roman" w:hAnsi="Times New Roman"/>
          <w:color w:val="000000" w:themeColor="text1"/>
          <w:sz w:val="24"/>
          <w:szCs w:val="24"/>
          <w:lang w:val="en-US"/>
        </w:rPr>
        <w:t>many</w:t>
      </w:r>
      <w:r w:rsidR="00097CB2" w:rsidRPr="00747217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2307E" w:rsidRPr="00747217">
        <w:rPr>
          <w:rFonts w:ascii="Times New Roman" w:hAnsi="Times New Roman"/>
          <w:color w:val="000000" w:themeColor="text1"/>
          <w:sz w:val="24"/>
          <w:szCs w:val="24"/>
          <w:lang w:val="en-US"/>
        </w:rPr>
        <w:t>B</w:t>
      </w:r>
      <w:r w:rsidR="00097CB2" w:rsidRPr="00747217">
        <w:rPr>
          <w:rFonts w:ascii="Times New Roman" w:hAnsi="Times New Roman"/>
          <w:color w:val="000000" w:themeColor="text1"/>
          <w:sz w:val="24"/>
          <w:szCs w:val="24"/>
        </w:rPr>
        <w:t>. little</w:t>
      </w:r>
      <w:r w:rsidR="00097CB2" w:rsidRPr="00747217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2307E" w:rsidRPr="00747217">
        <w:rPr>
          <w:rFonts w:ascii="Times New Roman" w:hAnsi="Times New Roman"/>
          <w:color w:val="000000" w:themeColor="text1"/>
          <w:sz w:val="24"/>
          <w:szCs w:val="24"/>
          <w:lang w:val="en-US"/>
        </w:rPr>
        <w:t>C</w:t>
      </w:r>
      <w:r w:rsidR="00097CB2" w:rsidRPr="00747217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747217">
        <w:rPr>
          <w:rFonts w:ascii="Times New Roman" w:hAnsi="Times New Roman"/>
          <w:color w:val="000000" w:themeColor="text1"/>
          <w:sz w:val="24"/>
          <w:szCs w:val="24"/>
          <w:lang w:val="en-US"/>
        </w:rPr>
        <w:t>a</w:t>
      </w:r>
      <w:r w:rsidR="000F7499" w:rsidRPr="00747217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few</w:t>
      </w:r>
      <w:r w:rsidR="0092307E" w:rsidRPr="00747217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2307E" w:rsidRPr="00747217">
        <w:rPr>
          <w:rFonts w:ascii="Times New Roman" w:hAnsi="Times New Roman"/>
          <w:color w:val="000000" w:themeColor="text1"/>
          <w:sz w:val="24"/>
          <w:szCs w:val="24"/>
          <w:lang w:val="en-US"/>
        </w:rPr>
        <w:t>D</w:t>
      </w:r>
      <w:r w:rsidR="0092307E" w:rsidRPr="00747217">
        <w:rPr>
          <w:rFonts w:ascii="Times New Roman" w:hAnsi="Times New Roman"/>
          <w:color w:val="000000" w:themeColor="text1"/>
          <w:sz w:val="24"/>
          <w:szCs w:val="24"/>
        </w:rPr>
        <w:t>. lots of</w:t>
      </w:r>
    </w:p>
    <w:p w14:paraId="3C75D1FE" w14:textId="77777777" w:rsidR="00AE1A50" w:rsidRPr="00747217" w:rsidRDefault="00AE1A50" w:rsidP="00052FE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05D83D" w14:textId="77777777" w:rsidR="002C0074" w:rsidRPr="00747217" w:rsidRDefault="00992630" w:rsidP="00052FE0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7472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VI. </w:t>
      </w:r>
      <w:r w:rsidR="00EC483E" w:rsidRPr="007472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WRITING</w:t>
      </w:r>
      <w:r w:rsidR="004E6EFD" w:rsidRPr="007472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(</w:t>
      </w:r>
      <w:r w:rsidR="00C74431" w:rsidRPr="007472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1</w:t>
      </w:r>
      <w:r w:rsidR="00351FB3" w:rsidRPr="007472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.6</w:t>
      </w:r>
      <w:r w:rsidR="004E6EFD" w:rsidRPr="007472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point</w:t>
      </w:r>
      <w:r w:rsidR="00351FB3" w:rsidRPr="007472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s</w:t>
      </w:r>
      <w:r w:rsidR="004E6EFD" w:rsidRPr="007472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)</w:t>
      </w:r>
    </w:p>
    <w:p w14:paraId="6E456344" w14:textId="77777777" w:rsidR="00276789" w:rsidRPr="00747217" w:rsidRDefault="00276789" w:rsidP="006E381A">
      <w:pPr>
        <w:tabs>
          <w:tab w:val="left" w:leader="underscore" w:pos="9072"/>
        </w:tabs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74721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A</w:t>
      </w:r>
      <w:r w:rsidRPr="0074721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. </w:t>
      </w:r>
      <w:r w:rsidRPr="0074721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P</w:t>
      </w:r>
      <w:r w:rsidRPr="0074721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>ut the words in the correct order to make correct sentences</w:t>
      </w:r>
      <w:r w:rsidRPr="0074721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.</w:t>
      </w:r>
    </w:p>
    <w:p w14:paraId="76FE1000" w14:textId="04F291A2" w:rsidR="00276789" w:rsidRPr="00747217" w:rsidRDefault="00276789" w:rsidP="00BD4599">
      <w:pPr>
        <w:pStyle w:val="ListParagraph"/>
        <w:tabs>
          <w:tab w:val="left" w:leader="underscore" w:pos="7371"/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43. a/ recipe/ butter/ need/ for/ little/ this/ We/.</w:t>
      </w:r>
    </w:p>
    <w:p w14:paraId="0BB8CA36" w14:textId="12FF498A" w:rsidR="00276789" w:rsidRPr="00747217" w:rsidRDefault="00276789" w:rsidP="00321548">
      <w:pPr>
        <w:pStyle w:val="ListParagraph"/>
        <w:tabs>
          <w:tab w:val="left" w:leader="underscore" w:pos="7371"/>
          <w:tab w:val="left" w:leader="underscore" w:pos="9072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747217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→</w:t>
      </w:r>
      <w:r w:rsidRPr="00747217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BD4599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</w:p>
    <w:p w14:paraId="4B3236FC" w14:textId="1F0FA428" w:rsidR="00276789" w:rsidRPr="00747217" w:rsidRDefault="00276789" w:rsidP="00321548">
      <w:pPr>
        <w:pStyle w:val="ListParagraph"/>
        <w:tabs>
          <w:tab w:val="left" w:leader="underscore" w:pos="7371"/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44. in/ don’t/ afternoon/ I/ coffee/ the/ much/ drink/.</w:t>
      </w:r>
    </w:p>
    <w:p w14:paraId="60743251" w14:textId="476CA469" w:rsidR="00276789" w:rsidRPr="00747217" w:rsidRDefault="00276789" w:rsidP="00B60D4E">
      <w:pPr>
        <w:tabs>
          <w:tab w:val="left" w:leader="underscore" w:pos="7371"/>
          <w:tab w:val="left" w:leader="underscore" w:pos="9072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747217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→</w:t>
      </w:r>
      <w:r w:rsidRPr="00747217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BD4599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</w:p>
    <w:p w14:paraId="64BB4648" w14:textId="0FDEEC33" w:rsidR="00276789" w:rsidRPr="00747217" w:rsidRDefault="00276789" w:rsidP="00BD4599">
      <w:pPr>
        <w:tabs>
          <w:tab w:val="left" w:leader="underscore" w:pos="7371"/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>45. day/ you/ fruit/ every/ do/ much/ have/ How/?</w:t>
      </w:r>
    </w:p>
    <w:p w14:paraId="7F8437D5" w14:textId="56D74872" w:rsidR="00276789" w:rsidRPr="00747217" w:rsidRDefault="00276789" w:rsidP="00BD4599">
      <w:pPr>
        <w:tabs>
          <w:tab w:val="left" w:leader="underscore" w:pos="7371"/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747217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→</w:t>
      </w:r>
      <w:r w:rsidRPr="00747217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BD4599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</w:p>
    <w:p w14:paraId="0E5ED401" w14:textId="77777777" w:rsidR="008229A2" w:rsidRPr="00747217" w:rsidRDefault="00645EB1" w:rsidP="00BD4599">
      <w:pPr>
        <w:tabs>
          <w:tab w:val="left" w:leader="underscore" w:pos="7371"/>
          <w:tab w:val="left" w:leader="underscore" w:pos="9072"/>
        </w:tabs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74721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B</w:t>
      </w:r>
      <w:r w:rsidR="008229A2" w:rsidRPr="0074721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. </w:t>
      </w:r>
      <w:r w:rsidR="004E2FA4" w:rsidRPr="00747217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Rewrite the following sentences without changing the</w:t>
      </w:r>
      <w:proofErr w:type="spellStart"/>
      <w:r w:rsidR="002938B8" w:rsidRPr="00747217"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en-US"/>
        </w:rPr>
        <w:t>ir</w:t>
      </w:r>
      <w:proofErr w:type="spellEnd"/>
      <w:r w:rsidR="004E2FA4" w:rsidRPr="00747217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 xml:space="preserve"> meaning</w:t>
      </w:r>
      <w:r w:rsidR="004E2FA4" w:rsidRPr="00747217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14:paraId="66F7D3F2" w14:textId="77777777" w:rsidR="008229A2" w:rsidRPr="00747217" w:rsidRDefault="00276789" w:rsidP="00BD4599">
      <w:pPr>
        <w:pStyle w:val="ListParagraph"/>
        <w:tabs>
          <w:tab w:val="left" w:leader="underscore" w:pos="7371"/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46</w:t>
      </w:r>
      <w:r w:rsidR="008229A2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174158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Fry an egg with a frying pan</w:t>
      </w:r>
      <w:r w:rsidR="000B0F00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8229A2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4C8AE3D9" w14:textId="3C807738" w:rsidR="008229A2" w:rsidRPr="00747217" w:rsidRDefault="008229A2" w:rsidP="00321548">
      <w:pPr>
        <w:tabs>
          <w:tab w:val="left" w:leader="underscore" w:pos="7371"/>
          <w:tab w:val="left" w:leader="underscore" w:pos="9072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747217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→</w:t>
      </w:r>
      <w:r w:rsidRPr="00747217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0B5F4D" w:rsidRPr="00747217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>You need a</w:t>
      </w:r>
      <w:r w:rsidR="00AD75BB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BD4599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</w:p>
    <w:p w14:paraId="0753DC1E" w14:textId="77777777" w:rsidR="008229A2" w:rsidRPr="00747217" w:rsidRDefault="008229A2" w:rsidP="00BD4599">
      <w:pPr>
        <w:tabs>
          <w:tab w:val="left" w:leader="underscore" w:pos="7371"/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4</w:t>
      </w:r>
      <w:r w:rsidR="00276789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7</w:t>
      </w:r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F71EC0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In Canada, summer is better than winter</w:t>
      </w:r>
      <w:r w:rsidR="00530E84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37302E09" w14:textId="392B2398" w:rsidR="008229A2" w:rsidRPr="00747217" w:rsidRDefault="008229A2" w:rsidP="00321548">
      <w:pPr>
        <w:tabs>
          <w:tab w:val="left" w:leader="underscore" w:pos="7371"/>
          <w:tab w:val="left" w:leader="underscore" w:pos="9072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747217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→</w:t>
      </w:r>
      <w:r w:rsidRPr="00747217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F71EC0" w:rsidRPr="00747217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>In Canada, winter is</w:t>
      </w:r>
      <w:r w:rsidR="00F5376D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BD4599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</w:p>
    <w:p w14:paraId="4225B966" w14:textId="77777777" w:rsidR="005A1D15" w:rsidRPr="00747217" w:rsidRDefault="005A1D15" w:rsidP="00BD4599">
      <w:pPr>
        <w:pStyle w:val="ListParagraph"/>
        <w:tabs>
          <w:tab w:val="left" w:leader="underscore" w:pos="7371"/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4</w:t>
      </w:r>
      <w:r w:rsidR="00276789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8</w:t>
      </w:r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80212B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There isn’t much ice cream in the fridge</w:t>
      </w:r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3C464DDB" w14:textId="1888158A" w:rsidR="005A1D15" w:rsidRPr="00747217" w:rsidRDefault="005A1D15" w:rsidP="00BD4599">
      <w:pPr>
        <w:tabs>
          <w:tab w:val="left" w:leader="underscore" w:pos="7371"/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747217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→</w:t>
      </w:r>
      <w:r w:rsidRPr="00747217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80212B" w:rsidRPr="00747217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>There is a</w:t>
      </w:r>
      <w:r w:rsidR="000F4D63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BD4599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</w:p>
    <w:p w14:paraId="70258F31" w14:textId="77777777" w:rsidR="00B06CDE" w:rsidRPr="00747217" w:rsidRDefault="00B06CDE" w:rsidP="00BD4599">
      <w:pPr>
        <w:tabs>
          <w:tab w:val="left" w:leader="underscore" w:pos="7371"/>
          <w:tab w:val="left" w:leader="underscore" w:pos="9072"/>
        </w:tabs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bookmarkStart w:id="4" w:name="OLE_LINK17"/>
      <w:r w:rsidRPr="0074721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C</w:t>
      </w:r>
      <w:r w:rsidRPr="0074721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. </w:t>
      </w:r>
      <w:r w:rsidRPr="0074721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Use the given words to make complete sentences.</w:t>
      </w:r>
    </w:p>
    <w:p w14:paraId="6BF33353" w14:textId="76F461E1" w:rsidR="004901FA" w:rsidRPr="00747217" w:rsidRDefault="004901FA" w:rsidP="00BD4599">
      <w:pPr>
        <w:tabs>
          <w:tab w:val="left" w:leader="underscore" w:pos="7371"/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4</w:t>
      </w:r>
      <w:r w:rsidR="00276789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9</w:t>
      </w:r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B06CDE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I/ usually/ have/ bowl/ cereal/ and/ glass/ milk/ for breakfast</w:t>
      </w:r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bookmarkEnd w:id="4"/>
    </w:p>
    <w:p w14:paraId="6C04DFFA" w14:textId="51BE986D" w:rsidR="004901FA" w:rsidRPr="00747217" w:rsidRDefault="004901FA" w:rsidP="00321548">
      <w:pPr>
        <w:tabs>
          <w:tab w:val="left" w:leader="underscore" w:pos="7371"/>
          <w:tab w:val="left" w:leader="underscore" w:pos="9072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747217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→</w:t>
      </w:r>
      <w:r w:rsidR="00C85DDF" w:rsidRPr="00747217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BD4599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</w:p>
    <w:p w14:paraId="12115828" w14:textId="77777777" w:rsidR="00146A97" w:rsidRPr="00747217" w:rsidRDefault="0082402D" w:rsidP="00BD4599">
      <w:pPr>
        <w:pStyle w:val="ListParagraph"/>
        <w:tabs>
          <w:tab w:val="left" w:leader="underscore" w:pos="7371"/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50</w:t>
      </w:r>
      <w:r w:rsidR="008C7B63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My dad/ </w:t>
      </w:r>
      <w:r w:rsidR="004C54B9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love</w:t>
      </w:r>
      <w:r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/ grate/ cheese/ pasta</w:t>
      </w:r>
      <w:r w:rsidR="008C7B63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3E6FC462" w14:textId="509CE663" w:rsidR="002C0074" w:rsidRPr="00747217" w:rsidRDefault="00D819FF" w:rsidP="00BD4599">
      <w:pPr>
        <w:tabs>
          <w:tab w:val="left" w:leader="underscore" w:pos="7371"/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747217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→</w:t>
      </w:r>
      <w:r w:rsidR="001A6CC0" w:rsidRPr="00747217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BD4599" w:rsidRPr="0074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</w:p>
    <w:p w14:paraId="4E541BF5" w14:textId="77777777" w:rsidR="00EC69DF" w:rsidRPr="00747217" w:rsidRDefault="00EC69DF" w:rsidP="00052FE0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0BC16504" w14:textId="77777777" w:rsidR="005F5291" w:rsidRPr="00747217" w:rsidRDefault="005F5291" w:rsidP="00052FE0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154D0A38" w14:textId="77777777" w:rsidR="00A15FD6" w:rsidRPr="00747217" w:rsidRDefault="00A15FD6" w:rsidP="00052FE0">
      <w:pPr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</w:pPr>
    </w:p>
    <w:p w14:paraId="0A74D67A" w14:textId="1346F047" w:rsidR="00E95DD5" w:rsidRPr="00747217" w:rsidRDefault="00146A97" w:rsidP="00747217">
      <w:pPr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</w:pPr>
      <w:r w:rsidRPr="007472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***</w:t>
      </w:r>
      <w:r w:rsidRPr="0074721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End – Of – Test</w:t>
      </w:r>
      <w:r w:rsidRPr="007472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***</w:t>
      </w:r>
    </w:p>
    <w:sectPr w:rsidR="00E95DD5" w:rsidRPr="00747217" w:rsidSect="008F2B21">
      <w:footerReference w:type="default" r:id="rId10"/>
      <w:pgSz w:w="11909" w:h="16834" w:code="9"/>
      <w:pgMar w:top="770" w:right="1134" w:bottom="1134" w:left="1134" w:header="680" w:footer="68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A0830" w14:textId="77777777" w:rsidR="008A5757" w:rsidRDefault="008A5757" w:rsidP="00146A97">
      <w:pPr>
        <w:spacing w:line="240" w:lineRule="auto"/>
      </w:pPr>
      <w:r>
        <w:separator/>
      </w:r>
    </w:p>
  </w:endnote>
  <w:endnote w:type="continuationSeparator" w:id="0">
    <w:p w14:paraId="27459D5F" w14:textId="77777777" w:rsidR="008A5757" w:rsidRDefault="008A5757" w:rsidP="00146A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LT">
    <w:panose1 w:val="02000503000000000000"/>
    <w:charset w:val="00"/>
    <w:family w:val="auto"/>
    <w:pitch w:val="variable"/>
    <w:sig w:usb0="800000AF" w:usb1="4000004A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123BD" w14:textId="77777777" w:rsidR="00395F34" w:rsidRPr="00395F34" w:rsidRDefault="00395F34">
    <w:pPr>
      <w:pStyle w:val="Footer"/>
      <w:jc w:val="right"/>
      <w:rPr>
        <w:i/>
        <w:iCs/>
      </w:rPr>
    </w:pPr>
    <w:r w:rsidRPr="00395F34">
      <w:rPr>
        <w:i/>
        <w:iCs/>
      </w:rPr>
      <w:t xml:space="preserve">Page </w:t>
    </w:r>
    <w:r w:rsidRPr="00395F34">
      <w:rPr>
        <w:b/>
        <w:bCs/>
        <w:i/>
        <w:iCs/>
      </w:rPr>
      <w:fldChar w:fldCharType="begin"/>
    </w:r>
    <w:r w:rsidRPr="00395F34">
      <w:rPr>
        <w:b/>
        <w:bCs/>
        <w:i/>
        <w:iCs/>
      </w:rPr>
      <w:instrText xml:space="preserve"> PAGE </w:instrText>
    </w:r>
    <w:r w:rsidRPr="00395F34">
      <w:rPr>
        <w:b/>
        <w:bCs/>
        <w:i/>
        <w:iCs/>
      </w:rPr>
      <w:fldChar w:fldCharType="separate"/>
    </w:r>
    <w:r w:rsidRPr="00395F34">
      <w:rPr>
        <w:b/>
        <w:bCs/>
        <w:i/>
        <w:iCs/>
        <w:noProof/>
      </w:rPr>
      <w:t>2</w:t>
    </w:r>
    <w:r w:rsidRPr="00395F34">
      <w:rPr>
        <w:b/>
        <w:bCs/>
        <w:i/>
        <w:iCs/>
      </w:rPr>
      <w:fldChar w:fldCharType="end"/>
    </w:r>
    <w:r w:rsidRPr="00395F34">
      <w:rPr>
        <w:i/>
        <w:iCs/>
      </w:rPr>
      <w:t xml:space="preserve"> of </w:t>
    </w:r>
    <w:r w:rsidRPr="00395F34">
      <w:rPr>
        <w:b/>
        <w:bCs/>
        <w:i/>
        <w:iCs/>
      </w:rPr>
      <w:fldChar w:fldCharType="begin"/>
    </w:r>
    <w:r w:rsidRPr="00395F34">
      <w:rPr>
        <w:b/>
        <w:bCs/>
        <w:i/>
        <w:iCs/>
      </w:rPr>
      <w:instrText xml:space="preserve"> NUMPAGES  </w:instrText>
    </w:r>
    <w:r w:rsidRPr="00395F34">
      <w:rPr>
        <w:b/>
        <w:bCs/>
        <w:i/>
        <w:iCs/>
      </w:rPr>
      <w:fldChar w:fldCharType="separate"/>
    </w:r>
    <w:r w:rsidRPr="00395F34">
      <w:rPr>
        <w:b/>
        <w:bCs/>
        <w:i/>
        <w:iCs/>
        <w:noProof/>
      </w:rPr>
      <w:t>2</w:t>
    </w:r>
    <w:r w:rsidRPr="00395F34">
      <w:rPr>
        <w:b/>
        <w:bCs/>
        <w:i/>
        <w:iCs/>
      </w:rPr>
      <w:fldChar w:fldCharType="end"/>
    </w:r>
  </w:p>
  <w:p w14:paraId="5FD4D590" w14:textId="77777777" w:rsidR="00EC089D" w:rsidRDefault="00EC089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65348" w14:textId="77777777" w:rsidR="008A5757" w:rsidRDefault="008A5757" w:rsidP="00146A97">
      <w:pPr>
        <w:spacing w:line="240" w:lineRule="auto"/>
      </w:pPr>
      <w:r>
        <w:separator/>
      </w:r>
    </w:p>
  </w:footnote>
  <w:footnote w:type="continuationSeparator" w:id="0">
    <w:p w14:paraId="5032D12B" w14:textId="77777777" w:rsidR="008A5757" w:rsidRDefault="008A5757" w:rsidP="00146A9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B6D32"/>
    <w:multiLevelType w:val="multilevel"/>
    <w:tmpl w:val="76F0561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82D4870"/>
    <w:multiLevelType w:val="multilevel"/>
    <w:tmpl w:val="62DAD55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A3C60F5"/>
    <w:multiLevelType w:val="multilevel"/>
    <w:tmpl w:val="63DA2EE6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D25669D"/>
    <w:multiLevelType w:val="hybridMultilevel"/>
    <w:tmpl w:val="23409874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2640B"/>
    <w:multiLevelType w:val="hybridMultilevel"/>
    <w:tmpl w:val="A352F4B8"/>
    <w:lvl w:ilvl="0" w:tplc="EAE29314">
      <w:start w:val="4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5604E"/>
    <w:multiLevelType w:val="multilevel"/>
    <w:tmpl w:val="8E5E4874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6" w15:restartNumberingAfterBreak="0">
    <w:nsid w:val="130A0CA5"/>
    <w:multiLevelType w:val="multilevel"/>
    <w:tmpl w:val="20301C46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7" w15:restartNumberingAfterBreak="0">
    <w:nsid w:val="136129EF"/>
    <w:multiLevelType w:val="multilevel"/>
    <w:tmpl w:val="DE4238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8EB32D9"/>
    <w:multiLevelType w:val="hybridMultilevel"/>
    <w:tmpl w:val="A5229540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507ED"/>
    <w:multiLevelType w:val="multilevel"/>
    <w:tmpl w:val="902ED806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10" w15:restartNumberingAfterBreak="0">
    <w:nsid w:val="1BBC3515"/>
    <w:multiLevelType w:val="multilevel"/>
    <w:tmpl w:val="2940FB16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11" w15:restartNumberingAfterBreak="0">
    <w:nsid w:val="1E95671E"/>
    <w:multiLevelType w:val="hybridMultilevel"/>
    <w:tmpl w:val="69207CC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712AB"/>
    <w:multiLevelType w:val="multilevel"/>
    <w:tmpl w:val="C83E862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26262ABD"/>
    <w:multiLevelType w:val="hybridMultilevel"/>
    <w:tmpl w:val="37CC15D0"/>
    <w:lvl w:ilvl="0" w:tplc="800CC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75BE7"/>
    <w:multiLevelType w:val="hybridMultilevel"/>
    <w:tmpl w:val="CD0AB84C"/>
    <w:lvl w:ilvl="0" w:tplc="DEDAD7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71CE9"/>
    <w:multiLevelType w:val="multilevel"/>
    <w:tmpl w:val="4768F4FE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16" w15:restartNumberingAfterBreak="0">
    <w:nsid w:val="3E947FD0"/>
    <w:multiLevelType w:val="multilevel"/>
    <w:tmpl w:val="885CA38C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04B3676"/>
    <w:multiLevelType w:val="hybridMultilevel"/>
    <w:tmpl w:val="CF48B5F2"/>
    <w:lvl w:ilvl="0" w:tplc="82A67BCC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BB7BE7"/>
    <w:multiLevelType w:val="multilevel"/>
    <w:tmpl w:val="7B12DA60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19" w15:restartNumberingAfterBreak="0">
    <w:nsid w:val="45517BDB"/>
    <w:multiLevelType w:val="multilevel"/>
    <w:tmpl w:val="990E27CE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20" w15:restartNumberingAfterBreak="0">
    <w:nsid w:val="490B7554"/>
    <w:multiLevelType w:val="multilevel"/>
    <w:tmpl w:val="994EC4A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49336899"/>
    <w:multiLevelType w:val="multilevel"/>
    <w:tmpl w:val="651EB4D6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22" w15:restartNumberingAfterBreak="0">
    <w:nsid w:val="4DD24420"/>
    <w:multiLevelType w:val="multilevel"/>
    <w:tmpl w:val="B26C753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Calibri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505F1740"/>
    <w:multiLevelType w:val="hybridMultilevel"/>
    <w:tmpl w:val="EA9AB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FD7AFE"/>
    <w:multiLevelType w:val="hybridMultilevel"/>
    <w:tmpl w:val="B4F0D246"/>
    <w:lvl w:ilvl="0" w:tplc="81983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072D85"/>
    <w:multiLevelType w:val="hybridMultilevel"/>
    <w:tmpl w:val="D94006FA"/>
    <w:lvl w:ilvl="0" w:tplc="D88C2F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31669B"/>
    <w:multiLevelType w:val="hybridMultilevel"/>
    <w:tmpl w:val="102CC32C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E27085"/>
    <w:multiLevelType w:val="multilevel"/>
    <w:tmpl w:val="C36A3BA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4AD1508"/>
    <w:multiLevelType w:val="hybridMultilevel"/>
    <w:tmpl w:val="D050084C"/>
    <w:lvl w:ilvl="0" w:tplc="007607E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525299"/>
    <w:multiLevelType w:val="hybridMultilevel"/>
    <w:tmpl w:val="075A70F0"/>
    <w:lvl w:ilvl="0" w:tplc="FE12BCA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592357"/>
    <w:multiLevelType w:val="multilevel"/>
    <w:tmpl w:val="C87E317E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1" w15:restartNumberingAfterBreak="0">
    <w:nsid w:val="68A25A66"/>
    <w:multiLevelType w:val="multilevel"/>
    <w:tmpl w:val="1AE2C40E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2" w15:restartNumberingAfterBreak="0">
    <w:nsid w:val="69036B64"/>
    <w:multiLevelType w:val="multilevel"/>
    <w:tmpl w:val="30905268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3" w15:restartNumberingAfterBreak="0">
    <w:nsid w:val="6A1A3EB4"/>
    <w:multiLevelType w:val="multilevel"/>
    <w:tmpl w:val="994EC4A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6B101C88"/>
    <w:multiLevelType w:val="multilevel"/>
    <w:tmpl w:val="9CB662FC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5" w15:restartNumberingAfterBreak="0">
    <w:nsid w:val="6C7A445B"/>
    <w:multiLevelType w:val="hybridMultilevel"/>
    <w:tmpl w:val="220EECB0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B97A0B"/>
    <w:multiLevelType w:val="hybridMultilevel"/>
    <w:tmpl w:val="94400202"/>
    <w:lvl w:ilvl="0" w:tplc="078A9A9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E44B79"/>
    <w:multiLevelType w:val="multilevel"/>
    <w:tmpl w:val="6908B234"/>
    <w:lvl w:ilvl="0">
      <w:start w:val="1"/>
      <w:numFmt w:val="lowerLetter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8" w15:restartNumberingAfterBreak="0">
    <w:nsid w:val="74315317"/>
    <w:multiLevelType w:val="multilevel"/>
    <w:tmpl w:val="FD5A1E38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9" w15:restartNumberingAfterBreak="0">
    <w:nsid w:val="76CF2850"/>
    <w:multiLevelType w:val="multilevel"/>
    <w:tmpl w:val="847E4A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79492FA7"/>
    <w:multiLevelType w:val="hybridMultilevel"/>
    <w:tmpl w:val="A5A09CCA"/>
    <w:lvl w:ilvl="0" w:tplc="02AE3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BD2B15"/>
    <w:multiLevelType w:val="multilevel"/>
    <w:tmpl w:val="224E81C0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42" w15:restartNumberingAfterBreak="0">
    <w:nsid w:val="7D463080"/>
    <w:multiLevelType w:val="hybridMultilevel"/>
    <w:tmpl w:val="CF64A576"/>
    <w:lvl w:ilvl="0" w:tplc="422E62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8F0D3A"/>
    <w:multiLevelType w:val="multilevel"/>
    <w:tmpl w:val="B95209DA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30"/>
  </w:num>
  <w:num w:numId="2">
    <w:abstractNumId w:val="21"/>
  </w:num>
  <w:num w:numId="3">
    <w:abstractNumId w:val="18"/>
  </w:num>
  <w:num w:numId="4">
    <w:abstractNumId w:val="10"/>
  </w:num>
  <w:num w:numId="5">
    <w:abstractNumId w:val="9"/>
  </w:num>
  <w:num w:numId="6">
    <w:abstractNumId w:val="32"/>
  </w:num>
  <w:num w:numId="7">
    <w:abstractNumId w:val="37"/>
  </w:num>
  <w:num w:numId="8">
    <w:abstractNumId w:val="38"/>
  </w:num>
  <w:num w:numId="9">
    <w:abstractNumId w:val="7"/>
  </w:num>
  <w:num w:numId="10">
    <w:abstractNumId w:val="41"/>
  </w:num>
  <w:num w:numId="11">
    <w:abstractNumId w:val="5"/>
  </w:num>
  <w:num w:numId="12">
    <w:abstractNumId w:val="2"/>
  </w:num>
  <w:num w:numId="13">
    <w:abstractNumId w:val="6"/>
  </w:num>
  <w:num w:numId="14">
    <w:abstractNumId w:val="34"/>
  </w:num>
  <w:num w:numId="15">
    <w:abstractNumId w:val="43"/>
  </w:num>
  <w:num w:numId="16">
    <w:abstractNumId w:val="27"/>
  </w:num>
  <w:num w:numId="17">
    <w:abstractNumId w:val="22"/>
  </w:num>
  <w:num w:numId="18">
    <w:abstractNumId w:val="19"/>
  </w:num>
  <w:num w:numId="19">
    <w:abstractNumId w:val="31"/>
  </w:num>
  <w:num w:numId="20">
    <w:abstractNumId w:val="1"/>
  </w:num>
  <w:num w:numId="21">
    <w:abstractNumId w:val="20"/>
  </w:num>
  <w:num w:numId="22">
    <w:abstractNumId w:val="39"/>
  </w:num>
  <w:num w:numId="23">
    <w:abstractNumId w:val="15"/>
  </w:num>
  <w:num w:numId="24">
    <w:abstractNumId w:val="12"/>
  </w:num>
  <w:num w:numId="25">
    <w:abstractNumId w:val="0"/>
  </w:num>
  <w:num w:numId="26">
    <w:abstractNumId w:val="16"/>
  </w:num>
  <w:num w:numId="27">
    <w:abstractNumId w:val="8"/>
  </w:num>
  <w:num w:numId="28">
    <w:abstractNumId w:val="26"/>
  </w:num>
  <w:num w:numId="29">
    <w:abstractNumId w:val="35"/>
  </w:num>
  <w:num w:numId="30">
    <w:abstractNumId w:val="11"/>
  </w:num>
  <w:num w:numId="31">
    <w:abstractNumId w:val="3"/>
  </w:num>
  <w:num w:numId="32">
    <w:abstractNumId w:val="13"/>
  </w:num>
  <w:num w:numId="33">
    <w:abstractNumId w:val="24"/>
  </w:num>
  <w:num w:numId="34">
    <w:abstractNumId w:val="14"/>
  </w:num>
  <w:num w:numId="35">
    <w:abstractNumId w:val="25"/>
  </w:num>
  <w:num w:numId="36">
    <w:abstractNumId w:val="42"/>
  </w:num>
  <w:num w:numId="37">
    <w:abstractNumId w:val="40"/>
  </w:num>
  <w:num w:numId="38">
    <w:abstractNumId w:val="29"/>
  </w:num>
  <w:num w:numId="39">
    <w:abstractNumId w:val="36"/>
  </w:num>
  <w:num w:numId="40">
    <w:abstractNumId w:val="17"/>
  </w:num>
  <w:num w:numId="41">
    <w:abstractNumId w:val="28"/>
  </w:num>
  <w:num w:numId="42">
    <w:abstractNumId w:val="4"/>
  </w:num>
  <w:num w:numId="43">
    <w:abstractNumId w:val="33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hideGrammaticalErrors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E59"/>
    <w:rsid w:val="000009EB"/>
    <w:rsid w:val="000012D8"/>
    <w:rsid w:val="00002962"/>
    <w:rsid w:val="00005184"/>
    <w:rsid w:val="00010DE7"/>
    <w:rsid w:val="00014516"/>
    <w:rsid w:val="00015250"/>
    <w:rsid w:val="00016ABD"/>
    <w:rsid w:val="0002333F"/>
    <w:rsid w:val="0002445A"/>
    <w:rsid w:val="00034BAC"/>
    <w:rsid w:val="000362C6"/>
    <w:rsid w:val="00037234"/>
    <w:rsid w:val="00041F21"/>
    <w:rsid w:val="00043C2F"/>
    <w:rsid w:val="00044298"/>
    <w:rsid w:val="00044437"/>
    <w:rsid w:val="00052FE0"/>
    <w:rsid w:val="000535D2"/>
    <w:rsid w:val="00053B57"/>
    <w:rsid w:val="00053DF6"/>
    <w:rsid w:val="00054EF5"/>
    <w:rsid w:val="0005527A"/>
    <w:rsid w:val="0005683B"/>
    <w:rsid w:val="00057EC5"/>
    <w:rsid w:val="00060D8C"/>
    <w:rsid w:val="00064401"/>
    <w:rsid w:val="0006545B"/>
    <w:rsid w:val="0006562D"/>
    <w:rsid w:val="00070D88"/>
    <w:rsid w:val="00072641"/>
    <w:rsid w:val="00072DE5"/>
    <w:rsid w:val="00072E39"/>
    <w:rsid w:val="00073B92"/>
    <w:rsid w:val="00073C6C"/>
    <w:rsid w:val="00074450"/>
    <w:rsid w:val="00075CDA"/>
    <w:rsid w:val="00080BA8"/>
    <w:rsid w:val="00082C73"/>
    <w:rsid w:val="00082CEC"/>
    <w:rsid w:val="00084C2D"/>
    <w:rsid w:val="000858E2"/>
    <w:rsid w:val="000870B3"/>
    <w:rsid w:val="00087545"/>
    <w:rsid w:val="00092CB4"/>
    <w:rsid w:val="00092F28"/>
    <w:rsid w:val="0009476A"/>
    <w:rsid w:val="000954D3"/>
    <w:rsid w:val="00097896"/>
    <w:rsid w:val="00097CB2"/>
    <w:rsid w:val="000A2C76"/>
    <w:rsid w:val="000A325F"/>
    <w:rsid w:val="000A33BA"/>
    <w:rsid w:val="000A3F2A"/>
    <w:rsid w:val="000A6D5D"/>
    <w:rsid w:val="000A7288"/>
    <w:rsid w:val="000A72E2"/>
    <w:rsid w:val="000B01B3"/>
    <w:rsid w:val="000B0F00"/>
    <w:rsid w:val="000B11BC"/>
    <w:rsid w:val="000B15C6"/>
    <w:rsid w:val="000B219E"/>
    <w:rsid w:val="000B456D"/>
    <w:rsid w:val="000B5753"/>
    <w:rsid w:val="000B5F4D"/>
    <w:rsid w:val="000B6DD1"/>
    <w:rsid w:val="000C227D"/>
    <w:rsid w:val="000C29CF"/>
    <w:rsid w:val="000C48BD"/>
    <w:rsid w:val="000C4C9E"/>
    <w:rsid w:val="000D081F"/>
    <w:rsid w:val="000D0E67"/>
    <w:rsid w:val="000D1268"/>
    <w:rsid w:val="000D1396"/>
    <w:rsid w:val="000D2141"/>
    <w:rsid w:val="000D33B1"/>
    <w:rsid w:val="000D411C"/>
    <w:rsid w:val="000E1E00"/>
    <w:rsid w:val="000E5BEE"/>
    <w:rsid w:val="000E6EB8"/>
    <w:rsid w:val="000E7DFE"/>
    <w:rsid w:val="000F103C"/>
    <w:rsid w:val="000F1A6D"/>
    <w:rsid w:val="000F1F2E"/>
    <w:rsid w:val="000F4301"/>
    <w:rsid w:val="000F4D63"/>
    <w:rsid w:val="000F526F"/>
    <w:rsid w:val="000F65B3"/>
    <w:rsid w:val="000F7499"/>
    <w:rsid w:val="001006A2"/>
    <w:rsid w:val="00100A1E"/>
    <w:rsid w:val="001014A5"/>
    <w:rsid w:val="00101D6C"/>
    <w:rsid w:val="00103ACB"/>
    <w:rsid w:val="001043AF"/>
    <w:rsid w:val="00104CA3"/>
    <w:rsid w:val="00106A5C"/>
    <w:rsid w:val="00107359"/>
    <w:rsid w:val="001074CB"/>
    <w:rsid w:val="00107993"/>
    <w:rsid w:val="00112DC5"/>
    <w:rsid w:val="001139DB"/>
    <w:rsid w:val="00114063"/>
    <w:rsid w:val="00117663"/>
    <w:rsid w:val="00117F2A"/>
    <w:rsid w:val="00120A95"/>
    <w:rsid w:val="00121E30"/>
    <w:rsid w:val="001224B4"/>
    <w:rsid w:val="001235BA"/>
    <w:rsid w:val="00123BC0"/>
    <w:rsid w:val="00124F32"/>
    <w:rsid w:val="00126314"/>
    <w:rsid w:val="0012653B"/>
    <w:rsid w:val="00127D77"/>
    <w:rsid w:val="00130D34"/>
    <w:rsid w:val="00131AAF"/>
    <w:rsid w:val="00132F4B"/>
    <w:rsid w:val="001335D4"/>
    <w:rsid w:val="00135673"/>
    <w:rsid w:val="00135795"/>
    <w:rsid w:val="00135804"/>
    <w:rsid w:val="00135CFD"/>
    <w:rsid w:val="00136EB3"/>
    <w:rsid w:val="00141F13"/>
    <w:rsid w:val="00144716"/>
    <w:rsid w:val="00146A97"/>
    <w:rsid w:val="00150F89"/>
    <w:rsid w:val="00151B13"/>
    <w:rsid w:val="00151DA4"/>
    <w:rsid w:val="00152085"/>
    <w:rsid w:val="00152739"/>
    <w:rsid w:val="001529A3"/>
    <w:rsid w:val="00153236"/>
    <w:rsid w:val="00163173"/>
    <w:rsid w:val="00163408"/>
    <w:rsid w:val="00164533"/>
    <w:rsid w:val="001652B0"/>
    <w:rsid w:val="00166332"/>
    <w:rsid w:val="00167613"/>
    <w:rsid w:val="001700B3"/>
    <w:rsid w:val="001733AC"/>
    <w:rsid w:val="001739B7"/>
    <w:rsid w:val="001740E9"/>
    <w:rsid w:val="00174158"/>
    <w:rsid w:val="0017655D"/>
    <w:rsid w:val="00176B32"/>
    <w:rsid w:val="00176BB4"/>
    <w:rsid w:val="001807D7"/>
    <w:rsid w:val="00180880"/>
    <w:rsid w:val="00180D1D"/>
    <w:rsid w:val="001840EC"/>
    <w:rsid w:val="00184107"/>
    <w:rsid w:val="001858FC"/>
    <w:rsid w:val="00186CA0"/>
    <w:rsid w:val="00190255"/>
    <w:rsid w:val="0019032C"/>
    <w:rsid w:val="001906B6"/>
    <w:rsid w:val="00193837"/>
    <w:rsid w:val="00193F2D"/>
    <w:rsid w:val="00194FD2"/>
    <w:rsid w:val="0019565F"/>
    <w:rsid w:val="001960BC"/>
    <w:rsid w:val="00196205"/>
    <w:rsid w:val="001963D1"/>
    <w:rsid w:val="001A05ED"/>
    <w:rsid w:val="001A43D3"/>
    <w:rsid w:val="001A6CC0"/>
    <w:rsid w:val="001A71A3"/>
    <w:rsid w:val="001B06B0"/>
    <w:rsid w:val="001B0919"/>
    <w:rsid w:val="001B0C60"/>
    <w:rsid w:val="001B3874"/>
    <w:rsid w:val="001B5197"/>
    <w:rsid w:val="001B6D51"/>
    <w:rsid w:val="001B7A5F"/>
    <w:rsid w:val="001C0318"/>
    <w:rsid w:val="001C13DF"/>
    <w:rsid w:val="001C1A65"/>
    <w:rsid w:val="001C2440"/>
    <w:rsid w:val="001C3C6A"/>
    <w:rsid w:val="001C6E0A"/>
    <w:rsid w:val="001D09CF"/>
    <w:rsid w:val="001D39F8"/>
    <w:rsid w:val="001D467F"/>
    <w:rsid w:val="001D6584"/>
    <w:rsid w:val="001D74A4"/>
    <w:rsid w:val="001E1BB0"/>
    <w:rsid w:val="001E1D57"/>
    <w:rsid w:val="001E2C15"/>
    <w:rsid w:val="001E4CE6"/>
    <w:rsid w:val="001E59FC"/>
    <w:rsid w:val="001E5B29"/>
    <w:rsid w:val="001E6D7B"/>
    <w:rsid w:val="001E7093"/>
    <w:rsid w:val="001E74B7"/>
    <w:rsid w:val="001F0896"/>
    <w:rsid w:val="001F15B3"/>
    <w:rsid w:val="001F251A"/>
    <w:rsid w:val="001F3181"/>
    <w:rsid w:val="001F3AFE"/>
    <w:rsid w:val="001F62C1"/>
    <w:rsid w:val="001F6FFE"/>
    <w:rsid w:val="001F786A"/>
    <w:rsid w:val="00201428"/>
    <w:rsid w:val="00201EB5"/>
    <w:rsid w:val="0020301B"/>
    <w:rsid w:val="00204D78"/>
    <w:rsid w:val="00213447"/>
    <w:rsid w:val="00215076"/>
    <w:rsid w:val="00215A8B"/>
    <w:rsid w:val="002243C5"/>
    <w:rsid w:val="00227755"/>
    <w:rsid w:val="0022794D"/>
    <w:rsid w:val="00227958"/>
    <w:rsid w:val="0023048E"/>
    <w:rsid w:val="00230A50"/>
    <w:rsid w:val="002320B7"/>
    <w:rsid w:val="002326E4"/>
    <w:rsid w:val="002375EC"/>
    <w:rsid w:val="0023796F"/>
    <w:rsid w:val="00237A96"/>
    <w:rsid w:val="00237C48"/>
    <w:rsid w:val="00237E2B"/>
    <w:rsid w:val="002401E1"/>
    <w:rsid w:val="00241C4A"/>
    <w:rsid w:val="00242C82"/>
    <w:rsid w:val="002433D0"/>
    <w:rsid w:val="002434D6"/>
    <w:rsid w:val="0024483D"/>
    <w:rsid w:val="00244A8F"/>
    <w:rsid w:val="00246FCE"/>
    <w:rsid w:val="00250556"/>
    <w:rsid w:val="00252362"/>
    <w:rsid w:val="00252E73"/>
    <w:rsid w:val="00255690"/>
    <w:rsid w:val="002557DD"/>
    <w:rsid w:val="00256792"/>
    <w:rsid w:val="00260115"/>
    <w:rsid w:val="00262D33"/>
    <w:rsid w:val="00262ECB"/>
    <w:rsid w:val="002659E7"/>
    <w:rsid w:val="00272F73"/>
    <w:rsid w:val="00273AE2"/>
    <w:rsid w:val="00275ED0"/>
    <w:rsid w:val="00276789"/>
    <w:rsid w:val="0028037F"/>
    <w:rsid w:val="00280529"/>
    <w:rsid w:val="00281A75"/>
    <w:rsid w:val="00282C95"/>
    <w:rsid w:val="002851A7"/>
    <w:rsid w:val="002852FC"/>
    <w:rsid w:val="00285C8A"/>
    <w:rsid w:val="00286194"/>
    <w:rsid w:val="00287725"/>
    <w:rsid w:val="00290860"/>
    <w:rsid w:val="00291A08"/>
    <w:rsid w:val="00292EE7"/>
    <w:rsid w:val="002938B8"/>
    <w:rsid w:val="00294F68"/>
    <w:rsid w:val="002965A7"/>
    <w:rsid w:val="00297D13"/>
    <w:rsid w:val="002A04E6"/>
    <w:rsid w:val="002B16CD"/>
    <w:rsid w:val="002B1703"/>
    <w:rsid w:val="002B2755"/>
    <w:rsid w:val="002B54F8"/>
    <w:rsid w:val="002B6EA6"/>
    <w:rsid w:val="002B7A20"/>
    <w:rsid w:val="002C0074"/>
    <w:rsid w:val="002C1E30"/>
    <w:rsid w:val="002C2994"/>
    <w:rsid w:val="002C35B8"/>
    <w:rsid w:val="002C4033"/>
    <w:rsid w:val="002C4A02"/>
    <w:rsid w:val="002C4AA2"/>
    <w:rsid w:val="002D1960"/>
    <w:rsid w:val="002D47F2"/>
    <w:rsid w:val="002D4DFD"/>
    <w:rsid w:val="002D7AE5"/>
    <w:rsid w:val="002E0754"/>
    <w:rsid w:val="002E1B09"/>
    <w:rsid w:val="002E240A"/>
    <w:rsid w:val="002E29C2"/>
    <w:rsid w:val="002E46A8"/>
    <w:rsid w:val="002E4E7F"/>
    <w:rsid w:val="002E501C"/>
    <w:rsid w:val="002E562E"/>
    <w:rsid w:val="002F0195"/>
    <w:rsid w:val="002F487F"/>
    <w:rsid w:val="002F6A30"/>
    <w:rsid w:val="00300127"/>
    <w:rsid w:val="0030313E"/>
    <w:rsid w:val="003043C8"/>
    <w:rsid w:val="003065B3"/>
    <w:rsid w:val="00310E40"/>
    <w:rsid w:val="00311B12"/>
    <w:rsid w:val="003127A9"/>
    <w:rsid w:val="0031310F"/>
    <w:rsid w:val="00313136"/>
    <w:rsid w:val="0031340A"/>
    <w:rsid w:val="003139C1"/>
    <w:rsid w:val="00316E16"/>
    <w:rsid w:val="00321358"/>
    <w:rsid w:val="00321548"/>
    <w:rsid w:val="003218CA"/>
    <w:rsid w:val="00321C66"/>
    <w:rsid w:val="00322C0E"/>
    <w:rsid w:val="00323C92"/>
    <w:rsid w:val="00323CDD"/>
    <w:rsid w:val="003247BF"/>
    <w:rsid w:val="0032676D"/>
    <w:rsid w:val="0032747B"/>
    <w:rsid w:val="00330217"/>
    <w:rsid w:val="00331A71"/>
    <w:rsid w:val="00334970"/>
    <w:rsid w:val="00334AA5"/>
    <w:rsid w:val="003403AF"/>
    <w:rsid w:val="00341FAA"/>
    <w:rsid w:val="00343B74"/>
    <w:rsid w:val="00343ECB"/>
    <w:rsid w:val="0034522A"/>
    <w:rsid w:val="00345D1A"/>
    <w:rsid w:val="0035011E"/>
    <w:rsid w:val="00351FB3"/>
    <w:rsid w:val="003522AA"/>
    <w:rsid w:val="0035325F"/>
    <w:rsid w:val="00356ABC"/>
    <w:rsid w:val="00360E3D"/>
    <w:rsid w:val="003627F6"/>
    <w:rsid w:val="00371186"/>
    <w:rsid w:val="00371BDC"/>
    <w:rsid w:val="00373907"/>
    <w:rsid w:val="00373942"/>
    <w:rsid w:val="00374278"/>
    <w:rsid w:val="003750B2"/>
    <w:rsid w:val="00375F94"/>
    <w:rsid w:val="003778CA"/>
    <w:rsid w:val="00377E11"/>
    <w:rsid w:val="0038113D"/>
    <w:rsid w:val="003814FE"/>
    <w:rsid w:val="003831B8"/>
    <w:rsid w:val="00385015"/>
    <w:rsid w:val="00385569"/>
    <w:rsid w:val="0038669C"/>
    <w:rsid w:val="00386706"/>
    <w:rsid w:val="00386DD8"/>
    <w:rsid w:val="00392F0B"/>
    <w:rsid w:val="00394DC9"/>
    <w:rsid w:val="003957D2"/>
    <w:rsid w:val="003957ED"/>
    <w:rsid w:val="00395F34"/>
    <w:rsid w:val="00396D50"/>
    <w:rsid w:val="003A0C23"/>
    <w:rsid w:val="003A3D2E"/>
    <w:rsid w:val="003A5721"/>
    <w:rsid w:val="003A66EE"/>
    <w:rsid w:val="003A6AC8"/>
    <w:rsid w:val="003A6C76"/>
    <w:rsid w:val="003A7040"/>
    <w:rsid w:val="003B0823"/>
    <w:rsid w:val="003B168E"/>
    <w:rsid w:val="003B2446"/>
    <w:rsid w:val="003B283C"/>
    <w:rsid w:val="003B2C0F"/>
    <w:rsid w:val="003B3B75"/>
    <w:rsid w:val="003B54EF"/>
    <w:rsid w:val="003B5F11"/>
    <w:rsid w:val="003B75E0"/>
    <w:rsid w:val="003B78D8"/>
    <w:rsid w:val="003C0350"/>
    <w:rsid w:val="003C0E8A"/>
    <w:rsid w:val="003C0F08"/>
    <w:rsid w:val="003C0F18"/>
    <w:rsid w:val="003C0F2F"/>
    <w:rsid w:val="003C17F8"/>
    <w:rsid w:val="003C2A26"/>
    <w:rsid w:val="003C4BC4"/>
    <w:rsid w:val="003C75A2"/>
    <w:rsid w:val="003D2A38"/>
    <w:rsid w:val="003D32DD"/>
    <w:rsid w:val="003D451A"/>
    <w:rsid w:val="003D5214"/>
    <w:rsid w:val="003D796F"/>
    <w:rsid w:val="003E1AEF"/>
    <w:rsid w:val="003E420D"/>
    <w:rsid w:val="003E735D"/>
    <w:rsid w:val="003E7CF7"/>
    <w:rsid w:val="003F3DFA"/>
    <w:rsid w:val="003F6B25"/>
    <w:rsid w:val="00406309"/>
    <w:rsid w:val="00406AF0"/>
    <w:rsid w:val="0041103B"/>
    <w:rsid w:val="00411B4B"/>
    <w:rsid w:val="004130A0"/>
    <w:rsid w:val="0041311E"/>
    <w:rsid w:val="00415985"/>
    <w:rsid w:val="00415B58"/>
    <w:rsid w:val="00415D52"/>
    <w:rsid w:val="004165C2"/>
    <w:rsid w:val="00417850"/>
    <w:rsid w:val="00420705"/>
    <w:rsid w:val="0042208F"/>
    <w:rsid w:val="004245DB"/>
    <w:rsid w:val="0042516C"/>
    <w:rsid w:val="004263B8"/>
    <w:rsid w:val="0042735A"/>
    <w:rsid w:val="00430322"/>
    <w:rsid w:val="00434A0A"/>
    <w:rsid w:val="00434DA5"/>
    <w:rsid w:val="00434EED"/>
    <w:rsid w:val="004351F0"/>
    <w:rsid w:val="00436DC2"/>
    <w:rsid w:val="00440016"/>
    <w:rsid w:val="004412C4"/>
    <w:rsid w:val="00441618"/>
    <w:rsid w:val="004444C4"/>
    <w:rsid w:val="00445183"/>
    <w:rsid w:val="0044559E"/>
    <w:rsid w:val="00446732"/>
    <w:rsid w:val="0044673B"/>
    <w:rsid w:val="00446D49"/>
    <w:rsid w:val="00450CA7"/>
    <w:rsid w:val="00452193"/>
    <w:rsid w:val="00452697"/>
    <w:rsid w:val="00453877"/>
    <w:rsid w:val="00455491"/>
    <w:rsid w:val="00455AB1"/>
    <w:rsid w:val="00455E2B"/>
    <w:rsid w:val="00457D61"/>
    <w:rsid w:val="00457FE4"/>
    <w:rsid w:val="004612AD"/>
    <w:rsid w:val="00463726"/>
    <w:rsid w:val="00466395"/>
    <w:rsid w:val="00466C8B"/>
    <w:rsid w:val="004711A8"/>
    <w:rsid w:val="00471B07"/>
    <w:rsid w:val="00472839"/>
    <w:rsid w:val="00472C3F"/>
    <w:rsid w:val="0047460C"/>
    <w:rsid w:val="00481313"/>
    <w:rsid w:val="0048163A"/>
    <w:rsid w:val="00481B80"/>
    <w:rsid w:val="0048315C"/>
    <w:rsid w:val="004869D4"/>
    <w:rsid w:val="004901FA"/>
    <w:rsid w:val="00490FE2"/>
    <w:rsid w:val="00492422"/>
    <w:rsid w:val="00492C26"/>
    <w:rsid w:val="004957D9"/>
    <w:rsid w:val="00497FD6"/>
    <w:rsid w:val="004A00E6"/>
    <w:rsid w:val="004A2412"/>
    <w:rsid w:val="004A3188"/>
    <w:rsid w:val="004A33C5"/>
    <w:rsid w:val="004A3E59"/>
    <w:rsid w:val="004A4408"/>
    <w:rsid w:val="004A518A"/>
    <w:rsid w:val="004B06CE"/>
    <w:rsid w:val="004B0DF6"/>
    <w:rsid w:val="004B13C5"/>
    <w:rsid w:val="004B3948"/>
    <w:rsid w:val="004B50F8"/>
    <w:rsid w:val="004B6A42"/>
    <w:rsid w:val="004B7142"/>
    <w:rsid w:val="004B721C"/>
    <w:rsid w:val="004C2A91"/>
    <w:rsid w:val="004C31A9"/>
    <w:rsid w:val="004C54B9"/>
    <w:rsid w:val="004D0B9C"/>
    <w:rsid w:val="004D579B"/>
    <w:rsid w:val="004D733A"/>
    <w:rsid w:val="004E29B4"/>
    <w:rsid w:val="004E2FA4"/>
    <w:rsid w:val="004E40EC"/>
    <w:rsid w:val="004E6AE5"/>
    <w:rsid w:val="004E6BD6"/>
    <w:rsid w:val="004E6EFD"/>
    <w:rsid w:val="004E76B6"/>
    <w:rsid w:val="004F2277"/>
    <w:rsid w:val="004F2725"/>
    <w:rsid w:val="004F34CC"/>
    <w:rsid w:val="004F51CC"/>
    <w:rsid w:val="004F55C9"/>
    <w:rsid w:val="004F5903"/>
    <w:rsid w:val="004F5A9D"/>
    <w:rsid w:val="005002A2"/>
    <w:rsid w:val="00501567"/>
    <w:rsid w:val="005033FE"/>
    <w:rsid w:val="0050347F"/>
    <w:rsid w:val="00505534"/>
    <w:rsid w:val="00505F07"/>
    <w:rsid w:val="00513D09"/>
    <w:rsid w:val="00515FDE"/>
    <w:rsid w:val="005161A2"/>
    <w:rsid w:val="0052030E"/>
    <w:rsid w:val="005216B1"/>
    <w:rsid w:val="00521834"/>
    <w:rsid w:val="00523014"/>
    <w:rsid w:val="0052478F"/>
    <w:rsid w:val="00525F3C"/>
    <w:rsid w:val="00530E84"/>
    <w:rsid w:val="005348E6"/>
    <w:rsid w:val="00535706"/>
    <w:rsid w:val="005359D3"/>
    <w:rsid w:val="00537277"/>
    <w:rsid w:val="00537F81"/>
    <w:rsid w:val="0054043C"/>
    <w:rsid w:val="00542589"/>
    <w:rsid w:val="005429E9"/>
    <w:rsid w:val="00543B7D"/>
    <w:rsid w:val="0054412B"/>
    <w:rsid w:val="00545DA4"/>
    <w:rsid w:val="00547F1D"/>
    <w:rsid w:val="00550926"/>
    <w:rsid w:val="005514FE"/>
    <w:rsid w:val="0055186F"/>
    <w:rsid w:val="00552C96"/>
    <w:rsid w:val="00553051"/>
    <w:rsid w:val="005540CB"/>
    <w:rsid w:val="0055438C"/>
    <w:rsid w:val="005565F3"/>
    <w:rsid w:val="0056017B"/>
    <w:rsid w:val="00563410"/>
    <w:rsid w:val="0056560C"/>
    <w:rsid w:val="00565922"/>
    <w:rsid w:val="005714D6"/>
    <w:rsid w:val="00571B3D"/>
    <w:rsid w:val="005756FB"/>
    <w:rsid w:val="0058135B"/>
    <w:rsid w:val="00581674"/>
    <w:rsid w:val="00581A94"/>
    <w:rsid w:val="00583820"/>
    <w:rsid w:val="00586D8E"/>
    <w:rsid w:val="00587F57"/>
    <w:rsid w:val="00590502"/>
    <w:rsid w:val="005906A2"/>
    <w:rsid w:val="00591AD3"/>
    <w:rsid w:val="0059260E"/>
    <w:rsid w:val="00593E20"/>
    <w:rsid w:val="0059433F"/>
    <w:rsid w:val="005944F3"/>
    <w:rsid w:val="005963AE"/>
    <w:rsid w:val="00596BB5"/>
    <w:rsid w:val="005A1D15"/>
    <w:rsid w:val="005A229B"/>
    <w:rsid w:val="005A2D04"/>
    <w:rsid w:val="005A3F03"/>
    <w:rsid w:val="005A44D4"/>
    <w:rsid w:val="005A4E92"/>
    <w:rsid w:val="005A51B3"/>
    <w:rsid w:val="005A7276"/>
    <w:rsid w:val="005A7F71"/>
    <w:rsid w:val="005B1204"/>
    <w:rsid w:val="005B14F5"/>
    <w:rsid w:val="005B16C8"/>
    <w:rsid w:val="005B1700"/>
    <w:rsid w:val="005B258D"/>
    <w:rsid w:val="005B4C0E"/>
    <w:rsid w:val="005B5103"/>
    <w:rsid w:val="005B69BB"/>
    <w:rsid w:val="005C0415"/>
    <w:rsid w:val="005C060E"/>
    <w:rsid w:val="005C5035"/>
    <w:rsid w:val="005C60FF"/>
    <w:rsid w:val="005C711A"/>
    <w:rsid w:val="005D1480"/>
    <w:rsid w:val="005D1F01"/>
    <w:rsid w:val="005D4245"/>
    <w:rsid w:val="005D4518"/>
    <w:rsid w:val="005D4DD4"/>
    <w:rsid w:val="005D739B"/>
    <w:rsid w:val="005E022D"/>
    <w:rsid w:val="005E1229"/>
    <w:rsid w:val="005E2319"/>
    <w:rsid w:val="005E2AF5"/>
    <w:rsid w:val="005E3053"/>
    <w:rsid w:val="005E372E"/>
    <w:rsid w:val="005E63CC"/>
    <w:rsid w:val="005E735E"/>
    <w:rsid w:val="005E746D"/>
    <w:rsid w:val="005F3F4A"/>
    <w:rsid w:val="005F4E8C"/>
    <w:rsid w:val="005F5291"/>
    <w:rsid w:val="005F79E9"/>
    <w:rsid w:val="006027A5"/>
    <w:rsid w:val="00604376"/>
    <w:rsid w:val="006054FC"/>
    <w:rsid w:val="006056A7"/>
    <w:rsid w:val="00612620"/>
    <w:rsid w:val="006145A1"/>
    <w:rsid w:val="00614662"/>
    <w:rsid w:val="00614B55"/>
    <w:rsid w:val="00614CA3"/>
    <w:rsid w:val="00615BD5"/>
    <w:rsid w:val="00626226"/>
    <w:rsid w:val="00627DFB"/>
    <w:rsid w:val="00627E20"/>
    <w:rsid w:val="00631E59"/>
    <w:rsid w:val="00631F5C"/>
    <w:rsid w:val="00632FAA"/>
    <w:rsid w:val="006343D4"/>
    <w:rsid w:val="00634B33"/>
    <w:rsid w:val="00635591"/>
    <w:rsid w:val="00636A7E"/>
    <w:rsid w:val="00636B37"/>
    <w:rsid w:val="00637518"/>
    <w:rsid w:val="00637BD0"/>
    <w:rsid w:val="00642A5E"/>
    <w:rsid w:val="00643EF9"/>
    <w:rsid w:val="006446A4"/>
    <w:rsid w:val="00644884"/>
    <w:rsid w:val="00645EB1"/>
    <w:rsid w:val="00650506"/>
    <w:rsid w:val="006505AB"/>
    <w:rsid w:val="00650A7C"/>
    <w:rsid w:val="006521B1"/>
    <w:rsid w:val="006521BB"/>
    <w:rsid w:val="0065397A"/>
    <w:rsid w:val="006551DC"/>
    <w:rsid w:val="00660511"/>
    <w:rsid w:val="00660AEB"/>
    <w:rsid w:val="00661909"/>
    <w:rsid w:val="00662560"/>
    <w:rsid w:val="00663044"/>
    <w:rsid w:val="00664931"/>
    <w:rsid w:val="0066782C"/>
    <w:rsid w:val="00667977"/>
    <w:rsid w:val="00670ECB"/>
    <w:rsid w:val="00671BBA"/>
    <w:rsid w:val="0067274E"/>
    <w:rsid w:val="00672866"/>
    <w:rsid w:val="00672986"/>
    <w:rsid w:val="00672A74"/>
    <w:rsid w:val="006745D0"/>
    <w:rsid w:val="0067591E"/>
    <w:rsid w:val="00676DA9"/>
    <w:rsid w:val="006775D7"/>
    <w:rsid w:val="00680307"/>
    <w:rsid w:val="0068197B"/>
    <w:rsid w:val="00681C9A"/>
    <w:rsid w:val="00683D51"/>
    <w:rsid w:val="00684B19"/>
    <w:rsid w:val="00685384"/>
    <w:rsid w:val="00685782"/>
    <w:rsid w:val="00687D25"/>
    <w:rsid w:val="0069236A"/>
    <w:rsid w:val="00692CFD"/>
    <w:rsid w:val="0069339D"/>
    <w:rsid w:val="00694C5E"/>
    <w:rsid w:val="006A0EA1"/>
    <w:rsid w:val="006A14C2"/>
    <w:rsid w:val="006A22AA"/>
    <w:rsid w:val="006A4626"/>
    <w:rsid w:val="006A5D3F"/>
    <w:rsid w:val="006A7134"/>
    <w:rsid w:val="006A76D7"/>
    <w:rsid w:val="006A7F03"/>
    <w:rsid w:val="006B0279"/>
    <w:rsid w:val="006B1B82"/>
    <w:rsid w:val="006B1D97"/>
    <w:rsid w:val="006B2389"/>
    <w:rsid w:val="006B2F4C"/>
    <w:rsid w:val="006B4DD7"/>
    <w:rsid w:val="006B50E4"/>
    <w:rsid w:val="006B55A3"/>
    <w:rsid w:val="006C1605"/>
    <w:rsid w:val="006C3411"/>
    <w:rsid w:val="006C37DE"/>
    <w:rsid w:val="006C3CBC"/>
    <w:rsid w:val="006C539E"/>
    <w:rsid w:val="006C677B"/>
    <w:rsid w:val="006C6EBF"/>
    <w:rsid w:val="006D0CD8"/>
    <w:rsid w:val="006D2B32"/>
    <w:rsid w:val="006D3368"/>
    <w:rsid w:val="006D45ED"/>
    <w:rsid w:val="006D7983"/>
    <w:rsid w:val="006E075C"/>
    <w:rsid w:val="006E2030"/>
    <w:rsid w:val="006E234F"/>
    <w:rsid w:val="006E381A"/>
    <w:rsid w:val="006E73DA"/>
    <w:rsid w:val="006E778A"/>
    <w:rsid w:val="006E7CD2"/>
    <w:rsid w:val="006E7DBD"/>
    <w:rsid w:val="006F1715"/>
    <w:rsid w:val="006F2E09"/>
    <w:rsid w:val="006F399A"/>
    <w:rsid w:val="006F416F"/>
    <w:rsid w:val="006F506C"/>
    <w:rsid w:val="006F66A3"/>
    <w:rsid w:val="006F6E7A"/>
    <w:rsid w:val="00703270"/>
    <w:rsid w:val="0070500D"/>
    <w:rsid w:val="00706CE2"/>
    <w:rsid w:val="00706E7A"/>
    <w:rsid w:val="00707D9E"/>
    <w:rsid w:val="00710156"/>
    <w:rsid w:val="007102BE"/>
    <w:rsid w:val="007116CF"/>
    <w:rsid w:val="0071281A"/>
    <w:rsid w:val="00713905"/>
    <w:rsid w:val="00713BB2"/>
    <w:rsid w:val="00714A9D"/>
    <w:rsid w:val="007159B4"/>
    <w:rsid w:val="00715FF9"/>
    <w:rsid w:val="0071601F"/>
    <w:rsid w:val="00717C7C"/>
    <w:rsid w:val="00720451"/>
    <w:rsid w:val="00723671"/>
    <w:rsid w:val="00724CE7"/>
    <w:rsid w:val="00725AD1"/>
    <w:rsid w:val="0073000C"/>
    <w:rsid w:val="00731472"/>
    <w:rsid w:val="00731A9F"/>
    <w:rsid w:val="007332AB"/>
    <w:rsid w:val="00734CF1"/>
    <w:rsid w:val="007359E1"/>
    <w:rsid w:val="00735EB8"/>
    <w:rsid w:val="00740FA6"/>
    <w:rsid w:val="00742081"/>
    <w:rsid w:val="007426D5"/>
    <w:rsid w:val="007426FF"/>
    <w:rsid w:val="00742D12"/>
    <w:rsid w:val="0074457C"/>
    <w:rsid w:val="00744DF4"/>
    <w:rsid w:val="00745783"/>
    <w:rsid w:val="00746C39"/>
    <w:rsid w:val="00747217"/>
    <w:rsid w:val="007475A2"/>
    <w:rsid w:val="00747747"/>
    <w:rsid w:val="00747E4F"/>
    <w:rsid w:val="00747FD9"/>
    <w:rsid w:val="0075211D"/>
    <w:rsid w:val="0075285B"/>
    <w:rsid w:val="00754C88"/>
    <w:rsid w:val="007569DD"/>
    <w:rsid w:val="00756E05"/>
    <w:rsid w:val="0075789D"/>
    <w:rsid w:val="00757B63"/>
    <w:rsid w:val="00757D48"/>
    <w:rsid w:val="00757F7E"/>
    <w:rsid w:val="007607FF"/>
    <w:rsid w:val="00761218"/>
    <w:rsid w:val="00763939"/>
    <w:rsid w:val="007639BC"/>
    <w:rsid w:val="00763CDD"/>
    <w:rsid w:val="00763F73"/>
    <w:rsid w:val="007653B5"/>
    <w:rsid w:val="0076652A"/>
    <w:rsid w:val="007729FB"/>
    <w:rsid w:val="007762DD"/>
    <w:rsid w:val="00776F4B"/>
    <w:rsid w:val="00777839"/>
    <w:rsid w:val="007834B4"/>
    <w:rsid w:val="00787161"/>
    <w:rsid w:val="00787D90"/>
    <w:rsid w:val="007927DA"/>
    <w:rsid w:val="00792E9D"/>
    <w:rsid w:val="007933FB"/>
    <w:rsid w:val="007940DD"/>
    <w:rsid w:val="00795F83"/>
    <w:rsid w:val="0079767E"/>
    <w:rsid w:val="007A5768"/>
    <w:rsid w:val="007A59C9"/>
    <w:rsid w:val="007A5FCD"/>
    <w:rsid w:val="007A6494"/>
    <w:rsid w:val="007A7951"/>
    <w:rsid w:val="007B094D"/>
    <w:rsid w:val="007B09C8"/>
    <w:rsid w:val="007B25B7"/>
    <w:rsid w:val="007B31CB"/>
    <w:rsid w:val="007B3620"/>
    <w:rsid w:val="007B3748"/>
    <w:rsid w:val="007B3D38"/>
    <w:rsid w:val="007B54AF"/>
    <w:rsid w:val="007B5DC6"/>
    <w:rsid w:val="007B6128"/>
    <w:rsid w:val="007B698C"/>
    <w:rsid w:val="007B6F5C"/>
    <w:rsid w:val="007B7190"/>
    <w:rsid w:val="007C18DB"/>
    <w:rsid w:val="007C230E"/>
    <w:rsid w:val="007C26CC"/>
    <w:rsid w:val="007C2EF5"/>
    <w:rsid w:val="007C6A33"/>
    <w:rsid w:val="007D132D"/>
    <w:rsid w:val="007D1875"/>
    <w:rsid w:val="007D1F53"/>
    <w:rsid w:val="007D3C3D"/>
    <w:rsid w:val="007D4816"/>
    <w:rsid w:val="007D5237"/>
    <w:rsid w:val="007D6FCD"/>
    <w:rsid w:val="007D78C7"/>
    <w:rsid w:val="007E011D"/>
    <w:rsid w:val="007E02D7"/>
    <w:rsid w:val="007E1E2C"/>
    <w:rsid w:val="007E29AD"/>
    <w:rsid w:val="007E485D"/>
    <w:rsid w:val="007E6BF9"/>
    <w:rsid w:val="007E6C72"/>
    <w:rsid w:val="007F3598"/>
    <w:rsid w:val="007F4AE6"/>
    <w:rsid w:val="007F5CC4"/>
    <w:rsid w:val="007F5D2E"/>
    <w:rsid w:val="007F6AA1"/>
    <w:rsid w:val="007F6F82"/>
    <w:rsid w:val="00800031"/>
    <w:rsid w:val="0080212B"/>
    <w:rsid w:val="00803750"/>
    <w:rsid w:val="00804ECE"/>
    <w:rsid w:val="0080726D"/>
    <w:rsid w:val="00807389"/>
    <w:rsid w:val="00810D61"/>
    <w:rsid w:val="00812519"/>
    <w:rsid w:val="008131E6"/>
    <w:rsid w:val="008148E4"/>
    <w:rsid w:val="00821451"/>
    <w:rsid w:val="008229A2"/>
    <w:rsid w:val="00822DB0"/>
    <w:rsid w:val="00822F66"/>
    <w:rsid w:val="0082402D"/>
    <w:rsid w:val="0083022A"/>
    <w:rsid w:val="00831045"/>
    <w:rsid w:val="0083111B"/>
    <w:rsid w:val="0083180F"/>
    <w:rsid w:val="00833079"/>
    <w:rsid w:val="008332AA"/>
    <w:rsid w:val="00833C58"/>
    <w:rsid w:val="0083472D"/>
    <w:rsid w:val="008350FF"/>
    <w:rsid w:val="00835E71"/>
    <w:rsid w:val="00837178"/>
    <w:rsid w:val="0083789D"/>
    <w:rsid w:val="00837BF2"/>
    <w:rsid w:val="00840802"/>
    <w:rsid w:val="00840CA2"/>
    <w:rsid w:val="00840CD3"/>
    <w:rsid w:val="0084663F"/>
    <w:rsid w:val="008500B1"/>
    <w:rsid w:val="00852684"/>
    <w:rsid w:val="008526D9"/>
    <w:rsid w:val="008527CA"/>
    <w:rsid w:val="00853B56"/>
    <w:rsid w:val="00854C6D"/>
    <w:rsid w:val="008551DE"/>
    <w:rsid w:val="00856AC3"/>
    <w:rsid w:val="00860927"/>
    <w:rsid w:val="008616F8"/>
    <w:rsid w:val="0086456B"/>
    <w:rsid w:val="00864C96"/>
    <w:rsid w:val="00865307"/>
    <w:rsid w:val="00874802"/>
    <w:rsid w:val="00880289"/>
    <w:rsid w:val="00881008"/>
    <w:rsid w:val="0088144F"/>
    <w:rsid w:val="00881AFF"/>
    <w:rsid w:val="00884552"/>
    <w:rsid w:val="00884EA7"/>
    <w:rsid w:val="008854E7"/>
    <w:rsid w:val="008928F2"/>
    <w:rsid w:val="0089326C"/>
    <w:rsid w:val="00896E1C"/>
    <w:rsid w:val="008A14BE"/>
    <w:rsid w:val="008A1CFE"/>
    <w:rsid w:val="008A1E9C"/>
    <w:rsid w:val="008A293C"/>
    <w:rsid w:val="008A4560"/>
    <w:rsid w:val="008A5757"/>
    <w:rsid w:val="008A6450"/>
    <w:rsid w:val="008A66F9"/>
    <w:rsid w:val="008B0E67"/>
    <w:rsid w:val="008B2444"/>
    <w:rsid w:val="008B3B55"/>
    <w:rsid w:val="008C3B91"/>
    <w:rsid w:val="008C3C5F"/>
    <w:rsid w:val="008C41AA"/>
    <w:rsid w:val="008C62A0"/>
    <w:rsid w:val="008C7B63"/>
    <w:rsid w:val="008D025D"/>
    <w:rsid w:val="008D1E84"/>
    <w:rsid w:val="008D45FF"/>
    <w:rsid w:val="008D5274"/>
    <w:rsid w:val="008E0F50"/>
    <w:rsid w:val="008E1695"/>
    <w:rsid w:val="008E48B9"/>
    <w:rsid w:val="008F0038"/>
    <w:rsid w:val="008F2B21"/>
    <w:rsid w:val="008F34DA"/>
    <w:rsid w:val="008F4498"/>
    <w:rsid w:val="008F4E6C"/>
    <w:rsid w:val="008F5020"/>
    <w:rsid w:val="008F51C2"/>
    <w:rsid w:val="008F7D7B"/>
    <w:rsid w:val="00901330"/>
    <w:rsid w:val="00906B8C"/>
    <w:rsid w:val="00911DDB"/>
    <w:rsid w:val="009135BC"/>
    <w:rsid w:val="009138ED"/>
    <w:rsid w:val="00915967"/>
    <w:rsid w:val="00915BC5"/>
    <w:rsid w:val="00916447"/>
    <w:rsid w:val="0091690E"/>
    <w:rsid w:val="00920C8A"/>
    <w:rsid w:val="00921159"/>
    <w:rsid w:val="009213FE"/>
    <w:rsid w:val="0092171C"/>
    <w:rsid w:val="0092307E"/>
    <w:rsid w:val="00923B4C"/>
    <w:rsid w:val="0092715F"/>
    <w:rsid w:val="009279B0"/>
    <w:rsid w:val="00930FB8"/>
    <w:rsid w:val="0093173C"/>
    <w:rsid w:val="0093434F"/>
    <w:rsid w:val="009365DF"/>
    <w:rsid w:val="009372D7"/>
    <w:rsid w:val="00940402"/>
    <w:rsid w:val="00940A30"/>
    <w:rsid w:val="00942636"/>
    <w:rsid w:val="00942FE5"/>
    <w:rsid w:val="00943E0D"/>
    <w:rsid w:val="0094450B"/>
    <w:rsid w:val="00944C21"/>
    <w:rsid w:val="00945528"/>
    <w:rsid w:val="00946293"/>
    <w:rsid w:val="0094660F"/>
    <w:rsid w:val="00946DA1"/>
    <w:rsid w:val="00952294"/>
    <w:rsid w:val="00953F21"/>
    <w:rsid w:val="00955A6C"/>
    <w:rsid w:val="00956AB4"/>
    <w:rsid w:val="00961B26"/>
    <w:rsid w:val="009625ED"/>
    <w:rsid w:val="00964C39"/>
    <w:rsid w:val="00965513"/>
    <w:rsid w:val="00965FFF"/>
    <w:rsid w:val="009704D3"/>
    <w:rsid w:val="00971ED1"/>
    <w:rsid w:val="00974CAE"/>
    <w:rsid w:val="00977AA1"/>
    <w:rsid w:val="009826D4"/>
    <w:rsid w:val="00982FDA"/>
    <w:rsid w:val="00984D9D"/>
    <w:rsid w:val="009905F2"/>
    <w:rsid w:val="009906DC"/>
    <w:rsid w:val="00992352"/>
    <w:rsid w:val="00992630"/>
    <w:rsid w:val="00995CBE"/>
    <w:rsid w:val="0099712A"/>
    <w:rsid w:val="00997AAD"/>
    <w:rsid w:val="009A267E"/>
    <w:rsid w:val="009A269A"/>
    <w:rsid w:val="009B041C"/>
    <w:rsid w:val="009B3BCE"/>
    <w:rsid w:val="009B3C87"/>
    <w:rsid w:val="009B3D1C"/>
    <w:rsid w:val="009B4681"/>
    <w:rsid w:val="009B4892"/>
    <w:rsid w:val="009B50C8"/>
    <w:rsid w:val="009B6F7C"/>
    <w:rsid w:val="009B75D6"/>
    <w:rsid w:val="009C221B"/>
    <w:rsid w:val="009C2715"/>
    <w:rsid w:val="009C61C0"/>
    <w:rsid w:val="009D05F1"/>
    <w:rsid w:val="009D1065"/>
    <w:rsid w:val="009D17E6"/>
    <w:rsid w:val="009D2B13"/>
    <w:rsid w:val="009D4399"/>
    <w:rsid w:val="009D793F"/>
    <w:rsid w:val="009E2006"/>
    <w:rsid w:val="009E2E54"/>
    <w:rsid w:val="009E3B4D"/>
    <w:rsid w:val="009E6955"/>
    <w:rsid w:val="009E6A2E"/>
    <w:rsid w:val="009E71C5"/>
    <w:rsid w:val="009E7BED"/>
    <w:rsid w:val="009F0258"/>
    <w:rsid w:val="009F03B4"/>
    <w:rsid w:val="009F12BF"/>
    <w:rsid w:val="009F1C4E"/>
    <w:rsid w:val="009F3E8E"/>
    <w:rsid w:val="009F6712"/>
    <w:rsid w:val="009F6FB1"/>
    <w:rsid w:val="009F7A22"/>
    <w:rsid w:val="00A000B7"/>
    <w:rsid w:val="00A01D48"/>
    <w:rsid w:val="00A01FE5"/>
    <w:rsid w:val="00A02A74"/>
    <w:rsid w:val="00A02B9F"/>
    <w:rsid w:val="00A032E4"/>
    <w:rsid w:val="00A03D7E"/>
    <w:rsid w:val="00A04942"/>
    <w:rsid w:val="00A04AE9"/>
    <w:rsid w:val="00A06BA3"/>
    <w:rsid w:val="00A07566"/>
    <w:rsid w:val="00A07B3E"/>
    <w:rsid w:val="00A103C5"/>
    <w:rsid w:val="00A11AC8"/>
    <w:rsid w:val="00A13703"/>
    <w:rsid w:val="00A1491A"/>
    <w:rsid w:val="00A14B11"/>
    <w:rsid w:val="00A15788"/>
    <w:rsid w:val="00A15FD6"/>
    <w:rsid w:val="00A161E0"/>
    <w:rsid w:val="00A16CFD"/>
    <w:rsid w:val="00A177FD"/>
    <w:rsid w:val="00A2129D"/>
    <w:rsid w:val="00A21A1E"/>
    <w:rsid w:val="00A2462B"/>
    <w:rsid w:val="00A25F1C"/>
    <w:rsid w:val="00A26546"/>
    <w:rsid w:val="00A34F64"/>
    <w:rsid w:val="00A3507F"/>
    <w:rsid w:val="00A37E00"/>
    <w:rsid w:val="00A4230A"/>
    <w:rsid w:val="00A426DC"/>
    <w:rsid w:val="00A44DD2"/>
    <w:rsid w:val="00A463E6"/>
    <w:rsid w:val="00A46821"/>
    <w:rsid w:val="00A47C0B"/>
    <w:rsid w:val="00A50FDA"/>
    <w:rsid w:val="00A52EA4"/>
    <w:rsid w:val="00A53392"/>
    <w:rsid w:val="00A5390F"/>
    <w:rsid w:val="00A55106"/>
    <w:rsid w:val="00A56C24"/>
    <w:rsid w:val="00A57164"/>
    <w:rsid w:val="00A6207A"/>
    <w:rsid w:val="00A625AE"/>
    <w:rsid w:val="00A62AC8"/>
    <w:rsid w:val="00A63170"/>
    <w:rsid w:val="00A6427B"/>
    <w:rsid w:val="00A65B7A"/>
    <w:rsid w:val="00A65FC4"/>
    <w:rsid w:val="00A67DCA"/>
    <w:rsid w:val="00A70D1E"/>
    <w:rsid w:val="00A71382"/>
    <w:rsid w:val="00A72EF6"/>
    <w:rsid w:val="00A73012"/>
    <w:rsid w:val="00A80944"/>
    <w:rsid w:val="00A82269"/>
    <w:rsid w:val="00A829AB"/>
    <w:rsid w:val="00A8335A"/>
    <w:rsid w:val="00A83C40"/>
    <w:rsid w:val="00A84AC6"/>
    <w:rsid w:val="00A87D02"/>
    <w:rsid w:val="00A90AAD"/>
    <w:rsid w:val="00A90D1A"/>
    <w:rsid w:val="00A91EF4"/>
    <w:rsid w:val="00A91F1D"/>
    <w:rsid w:val="00A9706D"/>
    <w:rsid w:val="00A976F5"/>
    <w:rsid w:val="00A97703"/>
    <w:rsid w:val="00A97A55"/>
    <w:rsid w:val="00A97A5A"/>
    <w:rsid w:val="00AA0232"/>
    <w:rsid w:val="00AA11F1"/>
    <w:rsid w:val="00AA5ED5"/>
    <w:rsid w:val="00AA7764"/>
    <w:rsid w:val="00AA7F8D"/>
    <w:rsid w:val="00AB14FC"/>
    <w:rsid w:val="00AB1772"/>
    <w:rsid w:val="00AB1D69"/>
    <w:rsid w:val="00AB3D25"/>
    <w:rsid w:val="00AB488C"/>
    <w:rsid w:val="00AB52FD"/>
    <w:rsid w:val="00AC1099"/>
    <w:rsid w:val="00AC2234"/>
    <w:rsid w:val="00AD0EF4"/>
    <w:rsid w:val="00AD1573"/>
    <w:rsid w:val="00AD2993"/>
    <w:rsid w:val="00AD3F9D"/>
    <w:rsid w:val="00AD75BB"/>
    <w:rsid w:val="00AD7B04"/>
    <w:rsid w:val="00AE0724"/>
    <w:rsid w:val="00AE0BAC"/>
    <w:rsid w:val="00AE0BF9"/>
    <w:rsid w:val="00AE1A50"/>
    <w:rsid w:val="00AE2BCE"/>
    <w:rsid w:val="00AE30E0"/>
    <w:rsid w:val="00AE5DF7"/>
    <w:rsid w:val="00AE5E2F"/>
    <w:rsid w:val="00AE7AFA"/>
    <w:rsid w:val="00AE7F05"/>
    <w:rsid w:val="00AF15F3"/>
    <w:rsid w:val="00AF1616"/>
    <w:rsid w:val="00AF2406"/>
    <w:rsid w:val="00AF35D8"/>
    <w:rsid w:val="00AF4BFC"/>
    <w:rsid w:val="00AF6885"/>
    <w:rsid w:val="00AF7363"/>
    <w:rsid w:val="00AF737C"/>
    <w:rsid w:val="00AF77C2"/>
    <w:rsid w:val="00AF7DFB"/>
    <w:rsid w:val="00B00FE4"/>
    <w:rsid w:val="00B01A0F"/>
    <w:rsid w:val="00B01E7D"/>
    <w:rsid w:val="00B02501"/>
    <w:rsid w:val="00B04F64"/>
    <w:rsid w:val="00B05D33"/>
    <w:rsid w:val="00B06CDE"/>
    <w:rsid w:val="00B144E7"/>
    <w:rsid w:val="00B15407"/>
    <w:rsid w:val="00B2122E"/>
    <w:rsid w:val="00B213F7"/>
    <w:rsid w:val="00B22692"/>
    <w:rsid w:val="00B22B24"/>
    <w:rsid w:val="00B245BE"/>
    <w:rsid w:val="00B24B59"/>
    <w:rsid w:val="00B24C0A"/>
    <w:rsid w:val="00B25C6D"/>
    <w:rsid w:val="00B30B2C"/>
    <w:rsid w:val="00B3180B"/>
    <w:rsid w:val="00B31CF0"/>
    <w:rsid w:val="00B32D48"/>
    <w:rsid w:val="00B3310C"/>
    <w:rsid w:val="00B33E95"/>
    <w:rsid w:val="00B37651"/>
    <w:rsid w:val="00B40AB6"/>
    <w:rsid w:val="00B415F4"/>
    <w:rsid w:val="00B42401"/>
    <w:rsid w:val="00B42719"/>
    <w:rsid w:val="00B4313E"/>
    <w:rsid w:val="00B43830"/>
    <w:rsid w:val="00B4799F"/>
    <w:rsid w:val="00B47EA8"/>
    <w:rsid w:val="00B5025A"/>
    <w:rsid w:val="00B52BFC"/>
    <w:rsid w:val="00B5302F"/>
    <w:rsid w:val="00B533E0"/>
    <w:rsid w:val="00B54656"/>
    <w:rsid w:val="00B551DE"/>
    <w:rsid w:val="00B55F33"/>
    <w:rsid w:val="00B56D6E"/>
    <w:rsid w:val="00B60D4E"/>
    <w:rsid w:val="00B6327A"/>
    <w:rsid w:val="00B6386E"/>
    <w:rsid w:val="00B63C5D"/>
    <w:rsid w:val="00B6481B"/>
    <w:rsid w:val="00B65014"/>
    <w:rsid w:val="00B66F63"/>
    <w:rsid w:val="00B70DDC"/>
    <w:rsid w:val="00B72165"/>
    <w:rsid w:val="00B74AEF"/>
    <w:rsid w:val="00B80DFE"/>
    <w:rsid w:val="00B81E93"/>
    <w:rsid w:val="00B82BBD"/>
    <w:rsid w:val="00B833F4"/>
    <w:rsid w:val="00B8616B"/>
    <w:rsid w:val="00B87C0F"/>
    <w:rsid w:val="00B87FFC"/>
    <w:rsid w:val="00B90957"/>
    <w:rsid w:val="00B90ACD"/>
    <w:rsid w:val="00B941DD"/>
    <w:rsid w:val="00B949BE"/>
    <w:rsid w:val="00B96E99"/>
    <w:rsid w:val="00BA1AAD"/>
    <w:rsid w:val="00BA6EA5"/>
    <w:rsid w:val="00BB1D60"/>
    <w:rsid w:val="00BB476B"/>
    <w:rsid w:val="00BB5F33"/>
    <w:rsid w:val="00BB6521"/>
    <w:rsid w:val="00BB67B9"/>
    <w:rsid w:val="00BC479E"/>
    <w:rsid w:val="00BC4B77"/>
    <w:rsid w:val="00BC6198"/>
    <w:rsid w:val="00BC71A4"/>
    <w:rsid w:val="00BC77CD"/>
    <w:rsid w:val="00BD239A"/>
    <w:rsid w:val="00BD2B2D"/>
    <w:rsid w:val="00BD341D"/>
    <w:rsid w:val="00BD3E87"/>
    <w:rsid w:val="00BD4599"/>
    <w:rsid w:val="00BD5A93"/>
    <w:rsid w:val="00BE1180"/>
    <w:rsid w:val="00BE2932"/>
    <w:rsid w:val="00BE2B57"/>
    <w:rsid w:val="00BE3592"/>
    <w:rsid w:val="00BE3F86"/>
    <w:rsid w:val="00BE5314"/>
    <w:rsid w:val="00BE541E"/>
    <w:rsid w:val="00BE69E3"/>
    <w:rsid w:val="00BE7252"/>
    <w:rsid w:val="00BE774C"/>
    <w:rsid w:val="00BF046B"/>
    <w:rsid w:val="00BF266E"/>
    <w:rsid w:val="00BF5074"/>
    <w:rsid w:val="00BF534C"/>
    <w:rsid w:val="00C006C6"/>
    <w:rsid w:val="00C00899"/>
    <w:rsid w:val="00C00ABD"/>
    <w:rsid w:val="00C00E15"/>
    <w:rsid w:val="00C01743"/>
    <w:rsid w:val="00C03B3B"/>
    <w:rsid w:val="00C04E2B"/>
    <w:rsid w:val="00C0530D"/>
    <w:rsid w:val="00C05B4C"/>
    <w:rsid w:val="00C07793"/>
    <w:rsid w:val="00C100A3"/>
    <w:rsid w:val="00C143A1"/>
    <w:rsid w:val="00C14550"/>
    <w:rsid w:val="00C14930"/>
    <w:rsid w:val="00C15821"/>
    <w:rsid w:val="00C15953"/>
    <w:rsid w:val="00C168AA"/>
    <w:rsid w:val="00C178D4"/>
    <w:rsid w:val="00C200D9"/>
    <w:rsid w:val="00C22515"/>
    <w:rsid w:val="00C22C6E"/>
    <w:rsid w:val="00C24277"/>
    <w:rsid w:val="00C24E59"/>
    <w:rsid w:val="00C27679"/>
    <w:rsid w:val="00C27AC9"/>
    <w:rsid w:val="00C27BED"/>
    <w:rsid w:val="00C303D4"/>
    <w:rsid w:val="00C30BCE"/>
    <w:rsid w:val="00C30C6C"/>
    <w:rsid w:val="00C3211C"/>
    <w:rsid w:val="00C33974"/>
    <w:rsid w:val="00C34650"/>
    <w:rsid w:val="00C34BC7"/>
    <w:rsid w:val="00C35E67"/>
    <w:rsid w:val="00C4165A"/>
    <w:rsid w:val="00C419D9"/>
    <w:rsid w:val="00C4223A"/>
    <w:rsid w:val="00C434E1"/>
    <w:rsid w:val="00C44B0A"/>
    <w:rsid w:val="00C504A6"/>
    <w:rsid w:val="00C51B20"/>
    <w:rsid w:val="00C53383"/>
    <w:rsid w:val="00C53AFC"/>
    <w:rsid w:val="00C56558"/>
    <w:rsid w:val="00C56E2F"/>
    <w:rsid w:val="00C57BE6"/>
    <w:rsid w:val="00C57F99"/>
    <w:rsid w:val="00C60CC5"/>
    <w:rsid w:val="00C652F0"/>
    <w:rsid w:val="00C72CA6"/>
    <w:rsid w:val="00C73746"/>
    <w:rsid w:val="00C73D25"/>
    <w:rsid w:val="00C73F16"/>
    <w:rsid w:val="00C74431"/>
    <w:rsid w:val="00C7540F"/>
    <w:rsid w:val="00C75784"/>
    <w:rsid w:val="00C77B3F"/>
    <w:rsid w:val="00C83561"/>
    <w:rsid w:val="00C83E0C"/>
    <w:rsid w:val="00C85DDF"/>
    <w:rsid w:val="00C8646F"/>
    <w:rsid w:val="00C911BC"/>
    <w:rsid w:val="00C9149D"/>
    <w:rsid w:val="00C9201D"/>
    <w:rsid w:val="00C92334"/>
    <w:rsid w:val="00C94C90"/>
    <w:rsid w:val="00C94D5C"/>
    <w:rsid w:val="00C97799"/>
    <w:rsid w:val="00CA3981"/>
    <w:rsid w:val="00CA3EF7"/>
    <w:rsid w:val="00CA4552"/>
    <w:rsid w:val="00CA59E5"/>
    <w:rsid w:val="00CA5E35"/>
    <w:rsid w:val="00CB2105"/>
    <w:rsid w:val="00CB5385"/>
    <w:rsid w:val="00CB753D"/>
    <w:rsid w:val="00CC00A2"/>
    <w:rsid w:val="00CC2D8C"/>
    <w:rsid w:val="00CC371E"/>
    <w:rsid w:val="00CC39D0"/>
    <w:rsid w:val="00CC3FC7"/>
    <w:rsid w:val="00CC4869"/>
    <w:rsid w:val="00CC4A7F"/>
    <w:rsid w:val="00CC72E7"/>
    <w:rsid w:val="00CC7BD7"/>
    <w:rsid w:val="00CD04B1"/>
    <w:rsid w:val="00CD3390"/>
    <w:rsid w:val="00CD46E5"/>
    <w:rsid w:val="00CD6527"/>
    <w:rsid w:val="00CE0AC9"/>
    <w:rsid w:val="00CE1AF3"/>
    <w:rsid w:val="00CE52BC"/>
    <w:rsid w:val="00CE5B54"/>
    <w:rsid w:val="00CF18D8"/>
    <w:rsid w:val="00CF34CB"/>
    <w:rsid w:val="00CF35CF"/>
    <w:rsid w:val="00CF520D"/>
    <w:rsid w:val="00CF72C5"/>
    <w:rsid w:val="00CF7352"/>
    <w:rsid w:val="00D003B8"/>
    <w:rsid w:val="00D00A1E"/>
    <w:rsid w:val="00D00B6C"/>
    <w:rsid w:val="00D05657"/>
    <w:rsid w:val="00D05E23"/>
    <w:rsid w:val="00D06255"/>
    <w:rsid w:val="00D0766B"/>
    <w:rsid w:val="00D101E9"/>
    <w:rsid w:val="00D132BC"/>
    <w:rsid w:val="00D15E66"/>
    <w:rsid w:val="00D16211"/>
    <w:rsid w:val="00D1635E"/>
    <w:rsid w:val="00D16388"/>
    <w:rsid w:val="00D178BB"/>
    <w:rsid w:val="00D17CE6"/>
    <w:rsid w:val="00D22838"/>
    <w:rsid w:val="00D22FB1"/>
    <w:rsid w:val="00D2307B"/>
    <w:rsid w:val="00D239BD"/>
    <w:rsid w:val="00D2449D"/>
    <w:rsid w:val="00D27AEA"/>
    <w:rsid w:val="00D307CB"/>
    <w:rsid w:val="00D315BB"/>
    <w:rsid w:val="00D32984"/>
    <w:rsid w:val="00D3327D"/>
    <w:rsid w:val="00D33EA4"/>
    <w:rsid w:val="00D34575"/>
    <w:rsid w:val="00D34CCF"/>
    <w:rsid w:val="00D355FF"/>
    <w:rsid w:val="00D35C56"/>
    <w:rsid w:val="00D36A1F"/>
    <w:rsid w:val="00D374E5"/>
    <w:rsid w:val="00D407BF"/>
    <w:rsid w:val="00D4263B"/>
    <w:rsid w:val="00D42966"/>
    <w:rsid w:val="00D43462"/>
    <w:rsid w:val="00D46F71"/>
    <w:rsid w:val="00D5002F"/>
    <w:rsid w:val="00D51473"/>
    <w:rsid w:val="00D51A73"/>
    <w:rsid w:val="00D54374"/>
    <w:rsid w:val="00D5505E"/>
    <w:rsid w:val="00D701E3"/>
    <w:rsid w:val="00D706F2"/>
    <w:rsid w:val="00D7172A"/>
    <w:rsid w:val="00D71A6A"/>
    <w:rsid w:val="00D77858"/>
    <w:rsid w:val="00D803F1"/>
    <w:rsid w:val="00D819FF"/>
    <w:rsid w:val="00D83B7C"/>
    <w:rsid w:val="00D85745"/>
    <w:rsid w:val="00D86636"/>
    <w:rsid w:val="00D86BC8"/>
    <w:rsid w:val="00D90578"/>
    <w:rsid w:val="00D93568"/>
    <w:rsid w:val="00D93ABB"/>
    <w:rsid w:val="00D94152"/>
    <w:rsid w:val="00D95E64"/>
    <w:rsid w:val="00D97149"/>
    <w:rsid w:val="00D97B22"/>
    <w:rsid w:val="00DA109E"/>
    <w:rsid w:val="00DA4BBE"/>
    <w:rsid w:val="00DA6288"/>
    <w:rsid w:val="00DA6513"/>
    <w:rsid w:val="00DA6F91"/>
    <w:rsid w:val="00DA7C57"/>
    <w:rsid w:val="00DB01F9"/>
    <w:rsid w:val="00DB3F4B"/>
    <w:rsid w:val="00DB40F6"/>
    <w:rsid w:val="00DB4770"/>
    <w:rsid w:val="00DB574D"/>
    <w:rsid w:val="00DB6EAE"/>
    <w:rsid w:val="00DC005F"/>
    <w:rsid w:val="00DC2DFD"/>
    <w:rsid w:val="00DC34D2"/>
    <w:rsid w:val="00DC396A"/>
    <w:rsid w:val="00DC39AE"/>
    <w:rsid w:val="00DC4F75"/>
    <w:rsid w:val="00DC501F"/>
    <w:rsid w:val="00DC512A"/>
    <w:rsid w:val="00DC5C78"/>
    <w:rsid w:val="00DC674D"/>
    <w:rsid w:val="00DD0B75"/>
    <w:rsid w:val="00DD104C"/>
    <w:rsid w:val="00DD1E52"/>
    <w:rsid w:val="00DD1E6F"/>
    <w:rsid w:val="00DD3C72"/>
    <w:rsid w:val="00DD4C20"/>
    <w:rsid w:val="00DD5144"/>
    <w:rsid w:val="00DD56D9"/>
    <w:rsid w:val="00DD7302"/>
    <w:rsid w:val="00DE1E67"/>
    <w:rsid w:val="00DE2443"/>
    <w:rsid w:val="00DE56D1"/>
    <w:rsid w:val="00DE5D61"/>
    <w:rsid w:val="00DF19BF"/>
    <w:rsid w:val="00DF2B37"/>
    <w:rsid w:val="00DF3D2F"/>
    <w:rsid w:val="00DF3EA9"/>
    <w:rsid w:val="00DF552A"/>
    <w:rsid w:val="00DF70DA"/>
    <w:rsid w:val="00DF78DA"/>
    <w:rsid w:val="00E00FE7"/>
    <w:rsid w:val="00E01549"/>
    <w:rsid w:val="00E046B8"/>
    <w:rsid w:val="00E053F3"/>
    <w:rsid w:val="00E05935"/>
    <w:rsid w:val="00E05B2E"/>
    <w:rsid w:val="00E0661D"/>
    <w:rsid w:val="00E0731F"/>
    <w:rsid w:val="00E10CCB"/>
    <w:rsid w:val="00E10CDF"/>
    <w:rsid w:val="00E12E63"/>
    <w:rsid w:val="00E13EEC"/>
    <w:rsid w:val="00E1417C"/>
    <w:rsid w:val="00E14A0D"/>
    <w:rsid w:val="00E154B4"/>
    <w:rsid w:val="00E20358"/>
    <w:rsid w:val="00E2120B"/>
    <w:rsid w:val="00E261A0"/>
    <w:rsid w:val="00E26EFE"/>
    <w:rsid w:val="00E2784C"/>
    <w:rsid w:val="00E30D4B"/>
    <w:rsid w:val="00E3256E"/>
    <w:rsid w:val="00E349FE"/>
    <w:rsid w:val="00E36C3C"/>
    <w:rsid w:val="00E40508"/>
    <w:rsid w:val="00E42B27"/>
    <w:rsid w:val="00E43A70"/>
    <w:rsid w:val="00E443D8"/>
    <w:rsid w:val="00E45BE9"/>
    <w:rsid w:val="00E46D07"/>
    <w:rsid w:val="00E475F7"/>
    <w:rsid w:val="00E5009C"/>
    <w:rsid w:val="00E50A6C"/>
    <w:rsid w:val="00E53EFD"/>
    <w:rsid w:val="00E54418"/>
    <w:rsid w:val="00E55F00"/>
    <w:rsid w:val="00E56CC2"/>
    <w:rsid w:val="00E56F34"/>
    <w:rsid w:val="00E578E7"/>
    <w:rsid w:val="00E60354"/>
    <w:rsid w:val="00E618AE"/>
    <w:rsid w:val="00E637DC"/>
    <w:rsid w:val="00E63F52"/>
    <w:rsid w:val="00E64126"/>
    <w:rsid w:val="00E65786"/>
    <w:rsid w:val="00E65791"/>
    <w:rsid w:val="00E65E1A"/>
    <w:rsid w:val="00E72A94"/>
    <w:rsid w:val="00E736B7"/>
    <w:rsid w:val="00E770D0"/>
    <w:rsid w:val="00E779C2"/>
    <w:rsid w:val="00E81127"/>
    <w:rsid w:val="00E8268F"/>
    <w:rsid w:val="00E87161"/>
    <w:rsid w:val="00E87B6F"/>
    <w:rsid w:val="00E90243"/>
    <w:rsid w:val="00E91062"/>
    <w:rsid w:val="00E91819"/>
    <w:rsid w:val="00E9541E"/>
    <w:rsid w:val="00E95DD5"/>
    <w:rsid w:val="00E97CF8"/>
    <w:rsid w:val="00E97F3C"/>
    <w:rsid w:val="00EA097A"/>
    <w:rsid w:val="00EA2942"/>
    <w:rsid w:val="00EA69BD"/>
    <w:rsid w:val="00EB2700"/>
    <w:rsid w:val="00EB34F6"/>
    <w:rsid w:val="00EB5303"/>
    <w:rsid w:val="00EB53F2"/>
    <w:rsid w:val="00EB5606"/>
    <w:rsid w:val="00EB591D"/>
    <w:rsid w:val="00EC014B"/>
    <w:rsid w:val="00EC089D"/>
    <w:rsid w:val="00EC1D6F"/>
    <w:rsid w:val="00EC20AB"/>
    <w:rsid w:val="00EC22F4"/>
    <w:rsid w:val="00EC483E"/>
    <w:rsid w:val="00EC4FD8"/>
    <w:rsid w:val="00EC6463"/>
    <w:rsid w:val="00EC69DF"/>
    <w:rsid w:val="00EC6CF3"/>
    <w:rsid w:val="00ED033C"/>
    <w:rsid w:val="00ED1954"/>
    <w:rsid w:val="00ED1A82"/>
    <w:rsid w:val="00ED20A9"/>
    <w:rsid w:val="00ED2B07"/>
    <w:rsid w:val="00ED3AC8"/>
    <w:rsid w:val="00ED6DDF"/>
    <w:rsid w:val="00EE1907"/>
    <w:rsid w:val="00EE2423"/>
    <w:rsid w:val="00EE2D06"/>
    <w:rsid w:val="00EE2D1C"/>
    <w:rsid w:val="00EE3817"/>
    <w:rsid w:val="00EE396F"/>
    <w:rsid w:val="00EE49D9"/>
    <w:rsid w:val="00EE4FB9"/>
    <w:rsid w:val="00EE531E"/>
    <w:rsid w:val="00EE5592"/>
    <w:rsid w:val="00EE5653"/>
    <w:rsid w:val="00EE7A93"/>
    <w:rsid w:val="00EF2251"/>
    <w:rsid w:val="00EF2A20"/>
    <w:rsid w:val="00EF4DD6"/>
    <w:rsid w:val="00EF551B"/>
    <w:rsid w:val="00EF7869"/>
    <w:rsid w:val="00F01448"/>
    <w:rsid w:val="00F017BE"/>
    <w:rsid w:val="00F05070"/>
    <w:rsid w:val="00F11A9E"/>
    <w:rsid w:val="00F128BA"/>
    <w:rsid w:val="00F12E4E"/>
    <w:rsid w:val="00F1350F"/>
    <w:rsid w:val="00F15BED"/>
    <w:rsid w:val="00F16400"/>
    <w:rsid w:val="00F16CE0"/>
    <w:rsid w:val="00F20E31"/>
    <w:rsid w:val="00F2308F"/>
    <w:rsid w:val="00F236FD"/>
    <w:rsid w:val="00F246EB"/>
    <w:rsid w:val="00F249A1"/>
    <w:rsid w:val="00F24B7E"/>
    <w:rsid w:val="00F25F37"/>
    <w:rsid w:val="00F267D1"/>
    <w:rsid w:val="00F274F6"/>
    <w:rsid w:val="00F27EA4"/>
    <w:rsid w:val="00F3127B"/>
    <w:rsid w:val="00F3135E"/>
    <w:rsid w:val="00F343EF"/>
    <w:rsid w:val="00F34824"/>
    <w:rsid w:val="00F34868"/>
    <w:rsid w:val="00F41AE8"/>
    <w:rsid w:val="00F42119"/>
    <w:rsid w:val="00F511F5"/>
    <w:rsid w:val="00F5376D"/>
    <w:rsid w:val="00F54049"/>
    <w:rsid w:val="00F56112"/>
    <w:rsid w:val="00F56CDE"/>
    <w:rsid w:val="00F61BCC"/>
    <w:rsid w:val="00F6216E"/>
    <w:rsid w:val="00F62F45"/>
    <w:rsid w:val="00F63A25"/>
    <w:rsid w:val="00F63AF6"/>
    <w:rsid w:val="00F63DE3"/>
    <w:rsid w:val="00F67932"/>
    <w:rsid w:val="00F67C92"/>
    <w:rsid w:val="00F70416"/>
    <w:rsid w:val="00F705E0"/>
    <w:rsid w:val="00F7079D"/>
    <w:rsid w:val="00F71EC0"/>
    <w:rsid w:val="00F732CE"/>
    <w:rsid w:val="00F73948"/>
    <w:rsid w:val="00F758DD"/>
    <w:rsid w:val="00F76614"/>
    <w:rsid w:val="00F76BC3"/>
    <w:rsid w:val="00F80B80"/>
    <w:rsid w:val="00F80F83"/>
    <w:rsid w:val="00F82AF5"/>
    <w:rsid w:val="00F82C00"/>
    <w:rsid w:val="00F838A1"/>
    <w:rsid w:val="00F84D8C"/>
    <w:rsid w:val="00F861C4"/>
    <w:rsid w:val="00F869F1"/>
    <w:rsid w:val="00F90CAF"/>
    <w:rsid w:val="00F93309"/>
    <w:rsid w:val="00F94095"/>
    <w:rsid w:val="00F9432C"/>
    <w:rsid w:val="00FA31E5"/>
    <w:rsid w:val="00FA3E4F"/>
    <w:rsid w:val="00FA4ACE"/>
    <w:rsid w:val="00FA4D18"/>
    <w:rsid w:val="00FA4E38"/>
    <w:rsid w:val="00FA665F"/>
    <w:rsid w:val="00FA6858"/>
    <w:rsid w:val="00FA694B"/>
    <w:rsid w:val="00FA6B25"/>
    <w:rsid w:val="00FA71D8"/>
    <w:rsid w:val="00FA7325"/>
    <w:rsid w:val="00FA7F19"/>
    <w:rsid w:val="00FB02BC"/>
    <w:rsid w:val="00FB3000"/>
    <w:rsid w:val="00FB32A7"/>
    <w:rsid w:val="00FB5BC0"/>
    <w:rsid w:val="00FB6DCA"/>
    <w:rsid w:val="00FC159D"/>
    <w:rsid w:val="00FC1B4A"/>
    <w:rsid w:val="00FC3910"/>
    <w:rsid w:val="00FC4B34"/>
    <w:rsid w:val="00FC4DFE"/>
    <w:rsid w:val="00FC70BA"/>
    <w:rsid w:val="00FC759E"/>
    <w:rsid w:val="00FD4BD6"/>
    <w:rsid w:val="00FD7386"/>
    <w:rsid w:val="00FE1A34"/>
    <w:rsid w:val="00FE1EA4"/>
    <w:rsid w:val="00FE39DB"/>
    <w:rsid w:val="00FE5085"/>
    <w:rsid w:val="00FE538F"/>
    <w:rsid w:val="00FE5BF9"/>
    <w:rsid w:val="00FF04D1"/>
    <w:rsid w:val="00FF0C96"/>
    <w:rsid w:val="00FF31AC"/>
    <w:rsid w:val="00FF3516"/>
    <w:rsid w:val="00FF68BF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CE2691"/>
  <w15:docId w15:val="{612BF30E-234B-CD41-A801-5926C4DFC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vi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46A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A97"/>
  </w:style>
  <w:style w:type="paragraph" w:styleId="Footer">
    <w:name w:val="footer"/>
    <w:basedOn w:val="Normal"/>
    <w:link w:val="FooterChar"/>
    <w:uiPriority w:val="99"/>
    <w:unhideWhenUsed/>
    <w:rsid w:val="00146A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A97"/>
  </w:style>
  <w:style w:type="paragraph" w:styleId="ListParagraph">
    <w:name w:val="List Paragraph"/>
    <w:basedOn w:val="Normal"/>
    <w:uiPriority w:val="34"/>
    <w:qFormat/>
    <w:rsid w:val="00CC7BD7"/>
    <w:pPr>
      <w:ind w:left="720"/>
      <w:contextualSpacing/>
    </w:pPr>
  </w:style>
  <w:style w:type="character" w:customStyle="1" w:styleId="A11">
    <w:name w:val="A11"/>
    <w:uiPriority w:val="99"/>
    <w:rsid w:val="008D45FF"/>
    <w:rPr>
      <w:rFonts w:cs="Futura LT"/>
      <w:color w:val="211D1E"/>
      <w:sz w:val="21"/>
      <w:szCs w:val="21"/>
    </w:rPr>
  </w:style>
  <w:style w:type="table" w:styleId="TableGrid">
    <w:name w:val="Table Grid"/>
    <w:basedOn w:val="TableNormal"/>
    <w:uiPriority w:val="39"/>
    <w:rsid w:val="00FE3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082C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2C7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82C73"/>
    <w:rPr>
      <w:lang w:val="v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2C7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82C73"/>
    <w:rPr>
      <w:b/>
      <w:bCs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TP%20DOCUMENT\Compile%20Test\(Key)%20Unit%201%20Test-%20ISW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086DF-864D-47CA-ADC8-5F27DE6A4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D:\DTP DOCUMENT\Compile Test\(Key) Unit 1 Test- ISW6.dot</Template>
  <TotalTime>32</TotalTime>
  <Pages>4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Tran Minh Canh</cp:lastModifiedBy>
  <cp:revision>18</cp:revision>
  <cp:lastPrinted>2021-09-28T10:54:00Z</cp:lastPrinted>
  <dcterms:created xsi:type="dcterms:W3CDTF">2021-10-20T02:51:00Z</dcterms:created>
  <dcterms:modified xsi:type="dcterms:W3CDTF">2021-10-20T09:37:00Z</dcterms:modified>
</cp:coreProperties>
</file>